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AEBA9" w14:textId="6F47536D" w:rsidR="00B660D9" w:rsidRPr="00F776E3" w:rsidRDefault="00F54988" w:rsidP="009649BD">
      <w:pPr>
        <w:ind w:left="-1440"/>
        <w:jc w:val="center"/>
        <w:rPr>
          <w:rFonts w:ascii="Palatino" w:hAnsi="Palatino"/>
          <w:szCs w:val="24"/>
        </w:rPr>
      </w:pPr>
      <w:r w:rsidRPr="00F776E3">
        <w:rPr>
          <w:rFonts w:ascii="Palatino" w:hAnsi="Palatino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6DF13CB" wp14:editId="584CF7EB">
                <wp:simplePos x="0" y="0"/>
                <wp:positionH relativeFrom="page">
                  <wp:posOffset>1880235</wp:posOffset>
                </wp:positionH>
                <wp:positionV relativeFrom="page">
                  <wp:posOffset>1374140</wp:posOffset>
                </wp:positionV>
                <wp:extent cx="2828925" cy="228600"/>
                <wp:effectExtent l="0" t="0" r="1587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F13B6" w14:textId="0953D315" w:rsidR="00C76F7C" w:rsidRPr="00DE2554" w:rsidRDefault="00C76F7C" w:rsidP="00F54988">
                            <w:pPr>
                              <w:spacing w:after="20" w:line="200" w:lineRule="exact"/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 xml:space="preserve">  449 Day </w:t>
                            </w:r>
                            <w:r w:rsidRPr="00DE2554"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>Hall</w:t>
                            </w:r>
                            <w:r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 xml:space="preserve"> | </w:t>
                            </w:r>
                            <w:r w:rsidRPr="00DE2554"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 xml:space="preserve">Ithaca, </w:t>
                            </w:r>
                            <w:r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>New York 14853</w:t>
                            </w:r>
                          </w:p>
                          <w:p w14:paraId="400D2FDA" w14:textId="77777777" w:rsidR="00C76F7C" w:rsidRPr="00137386" w:rsidRDefault="00C76F7C" w:rsidP="00072D6F">
                            <w:pPr>
                              <w:spacing w:line="200" w:lineRule="exact"/>
                              <w:rPr>
                                <w:kern w:val="18"/>
                                <w:sz w:val="20"/>
                              </w:rPr>
                            </w:pPr>
                          </w:p>
                          <w:p w14:paraId="54F189A6" w14:textId="77777777" w:rsidR="00C76F7C" w:rsidRPr="00137386" w:rsidRDefault="00C76F7C" w:rsidP="00072D6F">
                            <w:pPr>
                              <w:spacing w:line="220" w:lineRule="exact"/>
                              <w:rPr>
                                <w:kern w:val="18"/>
                                <w:sz w:val="20"/>
                              </w:rPr>
                            </w:pPr>
                          </w:p>
                          <w:p w14:paraId="513A7BC5" w14:textId="77777777" w:rsidR="00C76F7C" w:rsidRPr="00137386" w:rsidRDefault="00C76F7C" w:rsidP="00072D6F">
                            <w:pPr>
                              <w:spacing w:line="220" w:lineRule="exact"/>
                              <w:rPr>
                                <w:kern w:val="18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8.05pt;margin-top:108.2pt;width:222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" filled="f" stroked="f">
                <v:textbox inset="0,0,0,0">
                  <w:txbxContent>
                    <w:p w14:paraId="4BDF13B6" w14:textId="0953D315" w:rsidR="009649BD" w:rsidRPr="00DE2554" w:rsidRDefault="009649BD" w:rsidP="00F54988">
                      <w:pPr>
                        <w:spacing w:after="20" w:line="200" w:lineRule="exact"/>
                        <w:rPr>
                          <w:rFonts w:ascii="Palatino Linotype" w:hAnsi="Palatino Linotype"/>
                          <w:kern w:val="18"/>
                          <w:sz w:val="20"/>
                        </w:rPr>
                      </w:pPr>
                      <w:r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 xml:space="preserve">  449 Day </w:t>
                      </w:r>
                      <w:r w:rsidRPr="00DE2554"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>Hall</w:t>
                      </w:r>
                      <w:r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 xml:space="preserve"> | </w:t>
                      </w:r>
                      <w:r w:rsidRPr="00DE2554"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 xml:space="preserve">Ithaca, </w:t>
                      </w:r>
                      <w:r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>New York 14853</w:t>
                      </w:r>
                    </w:p>
                    <w:p w14:paraId="400D2FDA" w14:textId="77777777" w:rsidR="009649BD" w:rsidRPr="00137386" w:rsidRDefault="009649BD" w:rsidP="00072D6F">
                      <w:pPr>
                        <w:spacing w:line="200" w:lineRule="exact"/>
                        <w:rPr>
                          <w:kern w:val="18"/>
                          <w:sz w:val="20"/>
                        </w:rPr>
                      </w:pPr>
                    </w:p>
                    <w:p w14:paraId="54F189A6" w14:textId="77777777" w:rsidR="009649BD" w:rsidRPr="00137386" w:rsidRDefault="009649BD" w:rsidP="00072D6F">
                      <w:pPr>
                        <w:spacing w:line="220" w:lineRule="exact"/>
                        <w:rPr>
                          <w:kern w:val="18"/>
                          <w:sz w:val="20"/>
                        </w:rPr>
                      </w:pPr>
                    </w:p>
                    <w:p w14:paraId="513A7BC5" w14:textId="77777777" w:rsidR="009649BD" w:rsidRPr="00137386" w:rsidRDefault="009649BD" w:rsidP="00072D6F">
                      <w:pPr>
                        <w:spacing w:line="220" w:lineRule="exact"/>
                        <w:rPr>
                          <w:kern w:val="18"/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649BD" w:rsidRPr="00F776E3">
        <w:rPr>
          <w:rFonts w:ascii="Palatino" w:hAnsi="Palatino"/>
          <w:noProof/>
          <w:szCs w:val="24"/>
        </w:rPr>
        <w:t>Teaching Assistant</w:t>
      </w:r>
      <w:r w:rsidR="009649BD" w:rsidRPr="00F776E3">
        <w:rPr>
          <w:rFonts w:ascii="Palatino" w:hAnsi="Palatino"/>
          <w:szCs w:val="24"/>
        </w:rPr>
        <w:t xml:space="preserve"> Application Checklist</w:t>
      </w:r>
    </w:p>
    <w:p w14:paraId="10E63663" w14:textId="77777777" w:rsidR="009649BD" w:rsidRPr="00F776E3" w:rsidRDefault="009649BD" w:rsidP="009649BD">
      <w:pPr>
        <w:ind w:left="-1440"/>
        <w:jc w:val="center"/>
        <w:rPr>
          <w:rFonts w:ascii="Palatino" w:hAnsi="Palatino"/>
          <w:szCs w:val="24"/>
        </w:rPr>
      </w:pPr>
    </w:p>
    <w:p w14:paraId="6AC13AC5" w14:textId="3F867AD5" w:rsidR="009649BD" w:rsidRPr="00F776E3" w:rsidRDefault="009649BD" w:rsidP="009649BD">
      <w:pPr>
        <w:ind w:left="-1440"/>
        <w:rPr>
          <w:rFonts w:ascii="Palatino" w:hAnsi="Palatino"/>
          <w:szCs w:val="24"/>
        </w:rPr>
      </w:pPr>
      <w:r w:rsidRPr="00F776E3">
        <w:rPr>
          <w:rFonts w:ascii="Palatino" w:hAnsi="Palatino"/>
          <w:szCs w:val="24"/>
        </w:rPr>
        <w:t xml:space="preserve">Name________________________ </w:t>
      </w:r>
      <w:proofErr w:type="spellStart"/>
      <w:r w:rsidRPr="00F776E3">
        <w:rPr>
          <w:rFonts w:ascii="Palatino" w:hAnsi="Palatino"/>
          <w:szCs w:val="24"/>
        </w:rPr>
        <w:t>Email___________________</w:t>
      </w:r>
      <w:r w:rsidR="00651003">
        <w:rPr>
          <w:rFonts w:ascii="Palatino" w:hAnsi="Palatino"/>
          <w:szCs w:val="24"/>
        </w:rPr>
        <w:t>______</w:t>
      </w:r>
      <w:r w:rsidRPr="00F776E3">
        <w:rPr>
          <w:rFonts w:ascii="Palatino" w:hAnsi="Palatino"/>
          <w:szCs w:val="24"/>
        </w:rPr>
        <w:t>Date</w:t>
      </w:r>
      <w:proofErr w:type="spellEnd"/>
      <w:r w:rsidRPr="00F776E3">
        <w:rPr>
          <w:rFonts w:ascii="Palatino" w:hAnsi="Palatino"/>
          <w:szCs w:val="24"/>
        </w:rPr>
        <w:t>___________</w:t>
      </w:r>
      <w:r w:rsidR="00651003">
        <w:rPr>
          <w:rFonts w:ascii="Palatino" w:hAnsi="Palatino"/>
          <w:szCs w:val="24"/>
        </w:rPr>
        <w:t>_____</w:t>
      </w:r>
    </w:p>
    <w:p w14:paraId="0201E28F" w14:textId="77777777" w:rsidR="009649BD" w:rsidRPr="00F776E3" w:rsidRDefault="009649BD" w:rsidP="009649BD">
      <w:pPr>
        <w:ind w:left="-1440"/>
        <w:rPr>
          <w:rFonts w:ascii="Palatino" w:hAnsi="Palatino"/>
          <w:szCs w:val="24"/>
        </w:rPr>
      </w:pPr>
    </w:p>
    <w:p w14:paraId="1D5D3A14" w14:textId="3F9C858E" w:rsidR="009649BD" w:rsidRPr="00F776E3" w:rsidRDefault="009649BD" w:rsidP="009649BD">
      <w:pPr>
        <w:ind w:left="-1440"/>
        <w:rPr>
          <w:rFonts w:ascii="Palatino" w:hAnsi="Palatino"/>
          <w:szCs w:val="24"/>
        </w:rPr>
      </w:pPr>
      <w:r w:rsidRPr="00F776E3">
        <w:rPr>
          <w:rFonts w:ascii="Palatino" w:hAnsi="Palatino"/>
          <w:szCs w:val="24"/>
        </w:rPr>
        <w:t>Staff, undergraduates or graduate students interested in supporting courses as teaching assistants should provide the following information.</w:t>
      </w:r>
    </w:p>
    <w:p w14:paraId="1E586161" w14:textId="77777777" w:rsidR="009649BD" w:rsidRPr="00F776E3" w:rsidRDefault="009649BD" w:rsidP="009649BD">
      <w:pPr>
        <w:ind w:left="-1440"/>
        <w:rPr>
          <w:rFonts w:ascii="Palatino" w:hAnsi="Palatino"/>
          <w:color w:val="800000"/>
          <w:szCs w:val="24"/>
        </w:rPr>
      </w:pPr>
    </w:p>
    <w:p w14:paraId="72BC5EB7" w14:textId="4636894A" w:rsidR="009649BD" w:rsidRPr="00F776E3" w:rsidRDefault="009649BD" w:rsidP="009649BD">
      <w:pPr>
        <w:ind w:left="-1440"/>
        <w:jc w:val="center"/>
        <w:rPr>
          <w:rFonts w:ascii="Palatino" w:hAnsi="Palatino"/>
          <w:color w:val="FF0000"/>
          <w:szCs w:val="24"/>
        </w:rPr>
      </w:pPr>
      <w:r w:rsidRPr="00F776E3">
        <w:rPr>
          <w:rFonts w:ascii="Palatino" w:hAnsi="Palatino"/>
          <w:color w:val="FF0000"/>
          <w:szCs w:val="24"/>
        </w:rPr>
        <w:t>All materials MUST be submitted together. Late or incomplete applications will not be considered.</w:t>
      </w:r>
    </w:p>
    <w:p w14:paraId="3F8A9348" w14:textId="77777777" w:rsidR="009649BD" w:rsidRPr="00C76F7C" w:rsidRDefault="009649BD" w:rsidP="009649BD">
      <w:pPr>
        <w:ind w:left="-1440"/>
        <w:rPr>
          <w:rFonts w:ascii="Palatino" w:hAnsi="Palatino"/>
          <w:b/>
          <w:szCs w:val="24"/>
        </w:rPr>
      </w:pPr>
    </w:p>
    <w:p w14:paraId="7960BC87" w14:textId="602333A3" w:rsidR="009649BD" w:rsidRDefault="009649BD" w:rsidP="009649BD">
      <w:pPr>
        <w:ind w:left="-1440"/>
        <w:rPr>
          <w:rFonts w:ascii="Palatino" w:hAnsi="Palatino"/>
          <w:b/>
          <w:szCs w:val="24"/>
        </w:rPr>
      </w:pPr>
      <w:r w:rsidRPr="00C76F7C">
        <w:rPr>
          <w:rFonts w:ascii="Palatino" w:hAnsi="Palatino"/>
          <w:b/>
          <w:szCs w:val="24"/>
        </w:rPr>
        <w:t>Required Materials:</w:t>
      </w:r>
    </w:p>
    <w:p w14:paraId="6AE496FE" w14:textId="77777777" w:rsidR="00651003" w:rsidRPr="00C76F7C" w:rsidRDefault="00651003" w:rsidP="009649BD">
      <w:pPr>
        <w:ind w:left="-1440"/>
        <w:rPr>
          <w:rFonts w:ascii="Palatino" w:hAnsi="Palatino"/>
          <w:b/>
          <w:szCs w:val="24"/>
        </w:rPr>
      </w:pPr>
    </w:p>
    <w:p w14:paraId="14152F5F" w14:textId="4ED7BD26" w:rsidR="009649BD" w:rsidRPr="00AC5F00" w:rsidRDefault="00C76F7C" w:rsidP="009649BD">
      <w:pPr>
        <w:ind w:left="-1440"/>
        <w:rPr>
          <w:rFonts w:ascii="Palatino" w:hAnsi="Palatino"/>
          <w:sz w:val="28"/>
          <w:szCs w:val="28"/>
        </w:rPr>
      </w:pPr>
      <w:r w:rsidRPr="00AC5F00">
        <w:rPr>
          <w:rFonts w:ascii="Menlo Bold" w:eastAsia="ＭＳ ゴシック" w:hAnsi="Menlo Bold" w:cs="Menlo Bold"/>
          <w:color w:val="000000"/>
        </w:rPr>
        <w:t>☐</w:t>
      </w:r>
      <w:r w:rsidRPr="00AC5F00">
        <w:rPr>
          <w:rFonts w:ascii="Palatino" w:eastAsia="ＭＳ ゴシック" w:hAnsi="Palatino" w:cs="Menlo Bold"/>
          <w:color w:val="000000"/>
        </w:rPr>
        <w:t xml:space="preserve"> </w:t>
      </w:r>
      <w:r w:rsidR="00AC5F00" w:rsidRPr="00AC5F00">
        <w:rPr>
          <w:rFonts w:ascii="Palatino" w:eastAsia="ＭＳ ゴシック" w:hAnsi="Palatino" w:cs="Menlo Bold"/>
          <w:color w:val="000000"/>
        </w:rPr>
        <w:t>Application Checklist</w:t>
      </w:r>
    </w:p>
    <w:p w14:paraId="0F2D83BA" w14:textId="5E071D48" w:rsidR="009649BD" w:rsidRPr="00AC5F00" w:rsidRDefault="009649BD" w:rsidP="009649BD">
      <w:pPr>
        <w:ind w:left="-1440"/>
        <w:rPr>
          <w:rFonts w:ascii="Palatino" w:eastAsia="ＭＳ ゴシック" w:hAnsi="Palatino" w:cs="Menlo Bold"/>
          <w:color w:val="000000"/>
        </w:rPr>
      </w:pPr>
      <w:r w:rsidRPr="00AC5F00">
        <w:rPr>
          <w:rFonts w:ascii="Menlo Bold" w:eastAsia="ＭＳ ゴシック" w:hAnsi="Menlo Bold" w:cs="Menlo Bold"/>
          <w:color w:val="000000"/>
        </w:rPr>
        <w:t>☐</w:t>
      </w:r>
      <w:r w:rsidRPr="00AC5F00">
        <w:rPr>
          <w:rFonts w:ascii="Palatino" w:eastAsia="ＭＳ ゴシック" w:hAnsi="Palatino" w:cs="Menlo Bold"/>
          <w:color w:val="000000"/>
        </w:rPr>
        <w:t xml:space="preserve"> Cover Letter</w:t>
      </w:r>
    </w:p>
    <w:p w14:paraId="1407F757" w14:textId="1C02B740" w:rsidR="009649BD" w:rsidRDefault="009649BD" w:rsidP="009649BD">
      <w:pPr>
        <w:ind w:left="-1440"/>
        <w:rPr>
          <w:rFonts w:ascii="Palatino" w:eastAsia="ＭＳ ゴシック" w:hAnsi="Palatino" w:cs="Menlo Bold"/>
          <w:color w:val="000000"/>
        </w:rPr>
      </w:pPr>
      <w:r w:rsidRPr="009649BD">
        <w:rPr>
          <w:rFonts w:ascii="Menlo Bold" w:eastAsia="ＭＳ ゴシック" w:hAnsi="Menlo Bold" w:cs="Menlo Bold"/>
          <w:color w:val="000000"/>
        </w:rPr>
        <w:t>☐</w:t>
      </w:r>
      <w:r w:rsidRPr="009649BD">
        <w:rPr>
          <w:rFonts w:ascii="Palatino" w:eastAsia="ＭＳ ゴシック" w:hAnsi="Palatino" w:cs="Menlo Bold"/>
          <w:color w:val="000000"/>
        </w:rPr>
        <w:t xml:space="preserve"> Resume</w:t>
      </w:r>
    </w:p>
    <w:p w14:paraId="224E4088" w14:textId="65AF08D0" w:rsidR="00331A77" w:rsidRPr="009649BD" w:rsidRDefault="00331A77" w:rsidP="00331A77">
      <w:pPr>
        <w:ind w:left="-1440"/>
        <w:rPr>
          <w:rFonts w:ascii="Palatino" w:eastAsia="ＭＳ ゴシック" w:hAnsi="Palatino" w:cs="Menlo Bold"/>
          <w:color w:val="000000"/>
        </w:rPr>
      </w:pPr>
      <w:r w:rsidRPr="00AC5F00">
        <w:rPr>
          <w:rFonts w:ascii="Menlo Bold" w:eastAsia="ＭＳ ゴシック" w:hAnsi="Menlo Bold" w:cs="Menlo Bold"/>
          <w:color w:val="000000"/>
        </w:rPr>
        <w:t>☐</w:t>
      </w:r>
      <w:r>
        <w:rPr>
          <w:rFonts w:ascii="Palatino" w:eastAsia="ＭＳ ゴシック" w:hAnsi="Palatino" w:cs="Menlo Bold"/>
          <w:color w:val="000000"/>
        </w:rPr>
        <w:t xml:space="preserve"> DOCCS Application</w:t>
      </w:r>
    </w:p>
    <w:p w14:paraId="0F5DC95D" w14:textId="78D3C085" w:rsidR="009649BD" w:rsidRPr="009649BD" w:rsidRDefault="009649BD" w:rsidP="009649BD">
      <w:pPr>
        <w:ind w:left="-1440"/>
        <w:rPr>
          <w:rFonts w:ascii="Palatino" w:eastAsia="ＭＳ ゴシック" w:hAnsi="Palatino" w:cs="Menlo Bold"/>
          <w:color w:val="000000"/>
        </w:rPr>
      </w:pPr>
      <w:r w:rsidRPr="009649BD">
        <w:rPr>
          <w:rFonts w:ascii="Menlo Bold" w:eastAsia="ＭＳ ゴシック" w:hAnsi="Menlo Bold" w:cs="Menlo Bold"/>
          <w:color w:val="000000"/>
        </w:rPr>
        <w:t>☐</w:t>
      </w:r>
      <w:r w:rsidRPr="009649BD">
        <w:rPr>
          <w:rFonts w:ascii="Palatino" w:eastAsia="ＭＳ ゴシック" w:hAnsi="Palatino" w:cs="Menlo Bold"/>
          <w:color w:val="000000"/>
        </w:rPr>
        <w:t xml:space="preserve"> Official Transcript</w:t>
      </w:r>
    </w:p>
    <w:p w14:paraId="07D105AF" w14:textId="32812C36" w:rsidR="009649BD" w:rsidRPr="009649BD" w:rsidRDefault="009649BD" w:rsidP="009649BD">
      <w:pPr>
        <w:ind w:left="-1440"/>
        <w:rPr>
          <w:rFonts w:ascii="Palatino" w:eastAsia="ＭＳ ゴシック" w:hAnsi="Palatino" w:cs="Menlo Bold"/>
          <w:color w:val="000000"/>
        </w:rPr>
      </w:pPr>
      <w:r w:rsidRPr="009649BD">
        <w:rPr>
          <w:rFonts w:ascii="Menlo Bold" w:eastAsia="ＭＳ ゴシック" w:hAnsi="Menlo Bold" w:cs="Menlo Bold"/>
          <w:color w:val="000000"/>
        </w:rPr>
        <w:t>☐</w:t>
      </w:r>
      <w:r w:rsidRPr="009649BD">
        <w:rPr>
          <w:rFonts w:ascii="Palatino" w:eastAsia="ＭＳ ゴシック" w:hAnsi="Palatino" w:cs="Menlo Bold"/>
          <w:color w:val="000000"/>
        </w:rPr>
        <w:t xml:space="preserve"> 500 Word Essay</w:t>
      </w:r>
    </w:p>
    <w:p w14:paraId="03461430" w14:textId="0487DBF6" w:rsidR="009649BD" w:rsidRPr="009649BD" w:rsidRDefault="009649BD" w:rsidP="009649BD">
      <w:pPr>
        <w:ind w:left="-1440"/>
        <w:rPr>
          <w:rFonts w:ascii="Palatino" w:eastAsia="ＭＳ ゴシック" w:hAnsi="Palatino" w:cs="Menlo Bold"/>
          <w:color w:val="000000"/>
        </w:rPr>
      </w:pPr>
      <w:r w:rsidRPr="009649BD">
        <w:rPr>
          <w:rFonts w:ascii="Menlo Bold" w:eastAsia="ＭＳ ゴシック" w:hAnsi="Menlo Bold" w:cs="Menlo Bold"/>
          <w:color w:val="000000"/>
        </w:rPr>
        <w:t>☐</w:t>
      </w:r>
      <w:r w:rsidRPr="009649BD">
        <w:rPr>
          <w:rFonts w:ascii="Palatino" w:eastAsia="ＭＳ ゴシック" w:hAnsi="Palatino" w:cs="Menlo Bold"/>
          <w:color w:val="000000"/>
        </w:rPr>
        <w:t xml:space="preserve"> Written academic reference (CU faculty member)</w:t>
      </w:r>
    </w:p>
    <w:p w14:paraId="5FB381CF" w14:textId="29D328C9" w:rsidR="009649BD" w:rsidRPr="009649BD" w:rsidRDefault="009649BD" w:rsidP="009649BD">
      <w:pPr>
        <w:ind w:left="-1440"/>
        <w:rPr>
          <w:rFonts w:ascii="Palatino" w:eastAsia="ＭＳ ゴシック" w:hAnsi="Palatino" w:cs="Menlo Bold"/>
          <w:color w:val="000000"/>
        </w:rPr>
      </w:pPr>
      <w:r w:rsidRPr="009649BD">
        <w:rPr>
          <w:rFonts w:ascii="Menlo Bold" w:eastAsia="ＭＳ ゴシック" w:hAnsi="Menlo Bold" w:cs="Menlo Bold"/>
          <w:color w:val="000000"/>
        </w:rPr>
        <w:t>☐</w:t>
      </w:r>
      <w:r w:rsidRPr="009649BD">
        <w:rPr>
          <w:rFonts w:ascii="Palatino" w:eastAsia="ＭＳ ゴシック" w:hAnsi="Palatino" w:cs="Menlo Bold"/>
          <w:color w:val="000000"/>
        </w:rPr>
        <w:t xml:space="preserve"> Cornell Release Form</w:t>
      </w:r>
    </w:p>
    <w:p w14:paraId="62E2974C" w14:textId="6AEC56F7" w:rsidR="009649BD" w:rsidRPr="009649BD" w:rsidRDefault="009649BD" w:rsidP="009649BD">
      <w:pPr>
        <w:ind w:left="-1440"/>
        <w:rPr>
          <w:rFonts w:ascii="Palatino" w:eastAsia="ＭＳ ゴシック" w:hAnsi="Palatino" w:cs="Menlo Bold"/>
          <w:color w:val="000000"/>
        </w:rPr>
      </w:pPr>
      <w:r w:rsidRPr="009649BD">
        <w:rPr>
          <w:rFonts w:ascii="Menlo Bold" w:eastAsia="ＭＳ ゴシック" w:hAnsi="Menlo Bold" w:cs="Menlo Bold"/>
          <w:color w:val="000000"/>
        </w:rPr>
        <w:t>☐</w:t>
      </w:r>
      <w:r w:rsidRPr="009649BD">
        <w:rPr>
          <w:rFonts w:ascii="Palatino" w:eastAsia="ＭＳ ゴシック" w:hAnsi="Palatino" w:cs="Menlo Bold"/>
          <w:color w:val="000000"/>
        </w:rPr>
        <w:t xml:space="preserve"> TB Report Form</w:t>
      </w:r>
    </w:p>
    <w:p w14:paraId="6CBB5D04" w14:textId="7B9EBF13" w:rsidR="009649BD" w:rsidRDefault="009649BD" w:rsidP="009649BD">
      <w:pPr>
        <w:ind w:left="-1440"/>
        <w:rPr>
          <w:rFonts w:ascii="Palatino" w:eastAsia="ＭＳ ゴシック" w:hAnsi="Palatino" w:cs="Menlo Bold"/>
          <w:color w:val="000000"/>
        </w:rPr>
      </w:pPr>
      <w:r w:rsidRPr="009649BD">
        <w:rPr>
          <w:rFonts w:ascii="Menlo Bold" w:eastAsia="ＭＳ ゴシック" w:hAnsi="Menlo Bold" w:cs="Menlo Bold"/>
          <w:color w:val="000000"/>
        </w:rPr>
        <w:t>☐</w:t>
      </w:r>
      <w:r w:rsidRPr="009649BD">
        <w:rPr>
          <w:rFonts w:ascii="Palatino" w:eastAsia="ＭＳ ゴシック" w:hAnsi="Palatino" w:cs="Menlo Bold"/>
          <w:color w:val="000000"/>
        </w:rPr>
        <w:t xml:space="preserve"> Photocopy of driver’s license or passport</w:t>
      </w:r>
    </w:p>
    <w:p w14:paraId="353DB725" w14:textId="77777777" w:rsidR="009649BD" w:rsidRDefault="009649BD" w:rsidP="009649BD">
      <w:pPr>
        <w:ind w:left="-1440"/>
        <w:rPr>
          <w:rFonts w:ascii="Palatino" w:eastAsia="ＭＳ ゴシック" w:hAnsi="Palatino" w:cs="Menlo Bold"/>
          <w:color w:val="000000"/>
        </w:rPr>
      </w:pPr>
    </w:p>
    <w:p w14:paraId="1BA7E96D" w14:textId="13B2AC0E" w:rsidR="009649BD" w:rsidRDefault="009649BD" w:rsidP="009649BD">
      <w:pPr>
        <w:ind w:left="-1440"/>
        <w:rPr>
          <w:rFonts w:ascii="Palatino" w:eastAsia="ＭＳ ゴシック" w:hAnsi="Palatino" w:cs="Menlo Bold"/>
          <w:i/>
          <w:color w:val="000000"/>
        </w:rPr>
      </w:pPr>
      <w:r w:rsidRPr="009649BD">
        <w:rPr>
          <w:rFonts w:ascii="Palatino" w:eastAsia="ＭＳ ゴシック" w:hAnsi="Palatino" w:cs="Menlo Bold"/>
          <w:i/>
          <w:color w:val="000000"/>
        </w:rPr>
        <w:t>Please do not staple any of your documents.</w:t>
      </w:r>
    </w:p>
    <w:p w14:paraId="487F4411" w14:textId="77777777" w:rsidR="009649BD" w:rsidRDefault="009649BD" w:rsidP="009649BD">
      <w:pPr>
        <w:ind w:left="-1440"/>
        <w:rPr>
          <w:rFonts w:ascii="Palatino" w:eastAsia="ＭＳ ゴシック" w:hAnsi="Palatino" w:cs="Menlo Bold"/>
          <w:i/>
          <w:color w:val="000000"/>
        </w:rPr>
      </w:pPr>
    </w:p>
    <w:p w14:paraId="556315BE" w14:textId="7A275A3E" w:rsidR="009649BD" w:rsidRPr="00F776E3" w:rsidRDefault="009649BD" w:rsidP="009649BD">
      <w:pPr>
        <w:ind w:left="-1440"/>
        <w:rPr>
          <w:rFonts w:ascii="Palatino" w:hAnsi="Palatino"/>
          <w:szCs w:val="24"/>
        </w:rPr>
      </w:pPr>
      <w:r w:rsidRPr="00F776E3">
        <w:rPr>
          <w:rFonts w:ascii="Palatino" w:hAnsi="Palatino"/>
          <w:szCs w:val="24"/>
        </w:rPr>
        <w:t>Please complete the following information:</w:t>
      </w:r>
    </w:p>
    <w:p w14:paraId="452BF4E9" w14:textId="77777777" w:rsidR="009649BD" w:rsidRPr="00F776E3" w:rsidRDefault="009649BD" w:rsidP="00C76F7C">
      <w:pPr>
        <w:rPr>
          <w:rFonts w:ascii="Palatino" w:hAnsi="Palatino"/>
          <w:szCs w:val="24"/>
        </w:rPr>
      </w:pPr>
    </w:p>
    <w:p w14:paraId="52BE021F" w14:textId="270800E6" w:rsidR="009649BD" w:rsidRPr="00F776E3" w:rsidRDefault="009649BD" w:rsidP="009649BD">
      <w:pPr>
        <w:ind w:left="-1440"/>
        <w:rPr>
          <w:rFonts w:ascii="Palatino" w:hAnsi="Palatino"/>
          <w:szCs w:val="24"/>
        </w:rPr>
      </w:pPr>
      <w:r w:rsidRPr="00F776E3">
        <w:rPr>
          <w:rFonts w:ascii="Palatino" w:hAnsi="Palatino"/>
          <w:szCs w:val="24"/>
        </w:rPr>
        <w:t>Area</w:t>
      </w:r>
      <w:r w:rsidR="00C76F7C">
        <w:rPr>
          <w:rFonts w:ascii="Palatino" w:hAnsi="Palatino"/>
          <w:szCs w:val="24"/>
        </w:rPr>
        <w:t>s</w:t>
      </w:r>
      <w:r w:rsidRPr="00F776E3">
        <w:rPr>
          <w:rFonts w:ascii="Palatino" w:hAnsi="Palatino"/>
          <w:szCs w:val="24"/>
        </w:rPr>
        <w:t xml:space="preserve"> of interest: ______________________________________________________</w:t>
      </w:r>
      <w:r w:rsidR="00651003">
        <w:rPr>
          <w:rFonts w:ascii="Palatino" w:hAnsi="Palatino"/>
          <w:szCs w:val="24"/>
        </w:rPr>
        <w:t>___________</w:t>
      </w:r>
    </w:p>
    <w:p w14:paraId="425F73B9" w14:textId="77777777" w:rsidR="009649BD" w:rsidRPr="00F776E3" w:rsidRDefault="009649BD" w:rsidP="009649BD">
      <w:pPr>
        <w:ind w:left="-1440"/>
        <w:rPr>
          <w:rFonts w:ascii="Palatino" w:hAnsi="Palatino"/>
          <w:szCs w:val="24"/>
        </w:rPr>
      </w:pPr>
    </w:p>
    <w:p w14:paraId="62E75B51" w14:textId="5E81723A" w:rsidR="009649BD" w:rsidRPr="00F776E3" w:rsidRDefault="009649BD" w:rsidP="009649BD">
      <w:pPr>
        <w:ind w:left="-1440"/>
        <w:rPr>
          <w:rFonts w:ascii="Palatino" w:hAnsi="Palatino"/>
          <w:szCs w:val="24"/>
        </w:rPr>
      </w:pPr>
      <w:r w:rsidRPr="00F776E3">
        <w:rPr>
          <w:rFonts w:ascii="Palatino" w:hAnsi="Palatino"/>
          <w:szCs w:val="24"/>
        </w:rPr>
        <w:t>Areas NOT of interest: ________________________________________________</w:t>
      </w:r>
      <w:r w:rsidR="00651003">
        <w:rPr>
          <w:rFonts w:ascii="Palatino" w:hAnsi="Palatino"/>
          <w:szCs w:val="24"/>
        </w:rPr>
        <w:t>____________</w:t>
      </w:r>
    </w:p>
    <w:p w14:paraId="08962471" w14:textId="77777777" w:rsidR="009649BD" w:rsidRPr="00F776E3" w:rsidRDefault="009649BD" w:rsidP="009649BD">
      <w:pPr>
        <w:ind w:left="-1440"/>
        <w:rPr>
          <w:rFonts w:ascii="Palatino" w:hAnsi="Palatino"/>
          <w:szCs w:val="24"/>
        </w:rPr>
      </w:pPr>
    </w:p>
    <w:p w14:paraId="0300B149" w14:textId="206BCD4C" w:rsidR="009649BD" w:rsidRPr="00F776E3" w:rsidRDefault="009649BD" w:rsidP="009649BD">
      <w:pPr>
        <w:ind w:left="-1440"/>
        <w:rPr>
          <w:rFonts w:ascii="Menlo Bold" w:eastAsia="ＭＳ ゴシック" w:hAnsi="Menlo Bold" w:cs="Menlo Bold"/>
          <w:color w:val="000000"/>
          <w:szCs w:val="24"/>
        </w:rPr>
      </w:pPr>
      <w:r w:rsidRPr="00F776E3">
        <w:rPr>
          <w:rFonts w:ascii="Palatino" w:hAnsi="Palatino"/>
          <w:szCs w:val="24"/>
        </w:rPr>
        <w:t xml:space="preserve">Days you are available to TA: </w:t>
      </w:r>
    </w:p>
    <w:p w14:paraId="1488F895" w14:textId="77777777" w:rsidR="002B5540" w:rsidRDefault="002B5540" w:rsidP="002B5540">
      <w:pPr>
        <w:ind w:left="-1440"/>
        <w:rPr>
          <w:rFonts w:ascii="Palatino" w:eastAsia="ＭＳ ゴシック" w:hAnsi="Palatino" w:cs="Menlo Bold"/>
          <w:color w:val="000000"/>
        </w:rPr>
      </w:pPr>
      <w:r w:rsidRPr="002B5540">
        <w:rPr>
          <w:rFonts w:ascii="Palatino" w:eastAsia="ＭＳ ゴシック" w:hAnsi="Palatino" w:cs="Menlo Bold"/>
          <w:color w:val="000000"/>
        </w:rPr>
        <w:t xml:space="preserve"> </w:t>
      </w:r>
    </w:p>
    <w:p w14:paraId="62AF9D7F" w14:textId="73D768F5" w:rsidR="009649BD" w:rsidRDefault="002B5540" w:rsidP="002B5540">
      <w:pPr>
        <w:ind w:left="-1440"/>
        <w:rPr>
          <w:rFonts w:ascii="Palatino" w:eastAsia="ＭＳ ゴシック" w:hAnsi="Palatino" w:cs="Menlo Bold"/>
          <w:color w:val="000000"/>
        </w:rPr>
      </w:pPr>
      <w:r>
        <w:rPr>
          <w:rFonts w:ascii="Menlo Bold" w:eastAsia="ＭＳ ゴシック" w:hAnsi="Menlo Bold" w:cs="Menlo Bold"/>
          <w:color w:val="000000"/>
        </w:rPr>
        <w:t xml:space="preserve"> </w:t>
      </w:r>
      <w:r w:rsidRPr="002B5540">
        <w:rPr>
          <w:rFonts w:ascii="Menlo Bold" w:eastAsia="ＭＳ ゴシック" w:hAnsi="Menlo Bold" w:cs="Menlo Bold"/>
          <w:color w:val="000000"/>
        </w:rPr>
        <w:t>☐</w:t>
      </w:r>
      <w:r w:rsidRPr="002B5540">
        <w:rPr>
          <w:rFonts w:ascii="Palatino" w:eastAsia="ＭＳ ゴシック" w:hAnsi="Palatino" w:cs="Menlo Bold"/>
          <w:color w:val="000000"/>
        </w:rPr>
        <w:t xml:space="preserve"> Monday</w:t>
      </w:r>
      <w:r w:rsidRPr="002B5540">
        <w:rPr>
          <w:rFonts w:ascii="Palatino" w:eastAsia="ＭＳ ゴシック" w:hAnsi="Palatino" w:cs="Menlo Bold"/>
          <w:color w:val="000000"/>
        </w:rPr>
        <w:tab/>
        <w:t xml:space="preserve">    </w:t>
      </w:r>
      <w:r w:rsidRPr="002B5540">
        <w:rPr>
          <w:rFonts w:ascii="Palatino" w:eastAsia="ＭＳ ゴシック" w:hAnsi="Palatino" w:cs="Menlo Bold"/>
          <w:color w:val="000000"/>
        </w:rPr>
        <w:tab/>
      </w:r>
      <w:r w:rsidRPr="002B5540">
        <w:rPr>
          <w:rFonts w:ascii="Menlo Bold" w:eastAsia="ＭＳ ゴシック" w:hAnsi="Menlo Bold" w:cs="Menlo Bold"/>
          <w:color w:val="000000"/>
        </w:rPr>
        <w:t>☐</w:t>
      </w:r>
      <w:r w:rsidRPr="002B5540">
        <w:rPr>
          <w:rFonts w:ascii="Palatino" w:eastAsia="ＭＳ ゴシック" w:hAnsi="Palatino" w:cs="Menlo Bold"/>
          <w:color w:val="000000"/>
        </w:rPr>
        <w:t xml:space="preserve"> Tuesday</w:t>
      </w:r>
      <w:r w:rsidRPr="002B5540">
        <w:rPr>
          <w:rFonts w:ascii="Palatino" w:eastAsia="ＭＳ ゴシック" w:hAnsi="Palatino" w:cs="Menlo Bold"/>
          <w:color w:val="000000"/>
        </w:rPr>
        <w:tab/>
        <w:t xml:space="preserve">     </w:t>
      </w:r>
      <w:r w:rsidRPr="002B5540">
        <w:rPr>
          <w:rFonts w:ascii="Palatino" w:eastAsia="ＭＳ ゴシック" w:hAnsi="Palatino" w:cs="Menlo Bold"/>
          <w:color w:val="000000"/>
        </w:rPr>
        <w:tab/>
      </w:r>
      <w:r w:rsidRPr="002B5540">
        <w:rPr>
          <w:rFonts w:ascii="Menlo Bold" w:eastAsia="ＭＳ ゴシック" w:hAnsi="Menlo Bold" w:cs="Menlo Bold"/>
          <w:color w:val="000000"/>
        </w:rPr>
        <w:t>☐</w:t>
      </w:r>
      <w:r w:rsidRPr="002B5540">
        <w:rPr>
          <w:rFonts w:ascii="Palatino" w:eastAsia="ＭＳ ゴシック" w:hAnsi="Palatino" w:cs="Menlo Bold"/>
          <w:color w:val="000000"/>
        </w:rPr>
        <w:t xml:space="preserve"> Wednesday</w:t>
      </w:r>
      <w:r w:rsidRPr="002B5540">
        <w:rPr>
          <w:rFonts w:ascii="Palatino" w:eastAsia="ＭＳ ゴシック" w:hAnsi="Palatino" w:cs="Menlo Bold"/>
          <w:color w:val="000000"/>
        </w:rPr>
        <w:tab/>
        <w:t xml:space="preserve">    </w:t>
      </w:r>
      <w:r w:rsidRPr="002B5540">
        <w:rPr>
          <w:rFonts w:ascii="Palatino" w:eastAsia="ＭＳ ゴシック" w:hAnsi="Palatino" w:cs="Menlo Bold"/>
          <w:color w:val="000000"/>
        </w:rPr>
        <w:tab/>
      </w:r>
      <w:r w:rsidRPr="002B5540">
        <w:rPr>
          <w:rFonts w:ascii="Menlo Bold" w:eastAsia="ＭＳ ゴシック" w:hAnsi="Menlo Bold" w:cs="Menlo Bold"/>
          <w:color w:val="000000"/>
        </w:rPr>
        <w:t>☐</w:t>
      </w:r>
      <w:r w:rsidRPr="002B5540">
        <w:rPr>
          <w:rFonts w:ascii="Palatino" w:eastAsia="ＭＳ ゴシック" w:hAnsi="Palatino" w:cs="Menlo Bold"/>
          <w:color w:val="000000"/>
        </w:rPr>
        <w:t xml:space="preserve"> Thursday</w:t>
      </w:r>
    </w:p>
    <w:p w14:paraId="29E2686E" w14:textId="77777777" w:rsidR="002B5540" w:rsidRDefault="002B5540" w:rsidP="002B5540">
      <w:pPr>
        <w:ind w:left="-1440"/>
        <w:rPr>
          <w:rFonts w:ascii="Palatino" w:eastAsia="ＭＳ ゴシック" w:hAnsi="Palatino" w:cs="Menlo Bold"/>
          <w:color w:val="000000"/>
        </w:rPr>
      </w:pPr>
    </w:p>
    <w:p w14:paraId="6DCD0D50" w14:textId="2CA1DE45" w:rsidR="002B5540" w:rsidRDefault="002B5540" w:rsidP="002B5540">
      <w:pPr>
        <w:ind w:left="-1440"/>
        <w:rPr>
          <w:rFonts w:ascii="Palatino" w:eastAsia="ＭＳ ゴシック" w:hAnsi="Palatino" w:cs="Menlo Bold"/>
          <w:color w:val="000000"/>
        </w:rPr>
      </w:pPr>
      <w:r>
        <w:rPr>
          <w:rFonts w:ascii="Palatino" w:eastAsia="ＭＳ ゴシック" w:hAnsi="Palatino" w:cs="Menlo Bold"/>
          <w:color w:val="000000"/>
        </w:rPr>
        <w:t>Time of day you can TA</w:t>
      </w:r>
      <w:r w:rsidR="00F776E3">
        <w:rPr>
          <w:rFonts w:ascii="Palatino" w:eastAsia="ＭＳ ゴシック" w:hAnsi="Palatino" w:cs="Menlo Bold"/>
          <w:color w:val="000000"/>
        </w:rPr>
        <w:t>: (you must be at the facility ½ hour before your class)</w:t>
      </w:r>
    </w:p>
    <w:p w14:paraId="1A877FF5" w14:textId="77777777" w:rsidR="00F776E3" w:rsidRDefault="00F776E3" w:rsidP="002B5540">
      <w:pPr>
        <w:ind w:left="-1440"/>
        <w:rPr>
          <w:rFonts w:ascii="Palatino" w:eastAsia="ＭＳ ゴシック" w:hAnsi="Palatino" w:cs="Menlo Bold"/>
          <w:color w:val="000000"/>
        </w:rPr>
      </w:pPr>
    </w:p>
    <w:p w14:paraId="71EE6297" w14:textId="5402582A" w:rsidR="00F776E3" w:rsidRDefault="00F776E3" w:rsidP="002B5540">
      <w:pPr>
        <w:ind w:left="-1440"/>
        <w:rPr>
          <w:rFonts w:ascii="Palatino" w:eastAsia="ＭＳ ゴシック" w:hAnsi="Palatino" w:cs="Menlo Bold"/>
          <w:color w:val="000000"/>
        </w:rPr>
      </w:pPr>
      <w:r>
        <w:rPr>
          <w:rFonts w:ascii="Menlo Bold" w:eastAsia="ＭＳ ゴシック" w:hAnsi="Menlo Bold" w:cs="Menlo Bold"/>
          <w:color w:val="000000"/>
        </w:rPr>
        <w:t xml:space="preserve"> </w:t>
      </w:r>
      <w:r w:rsidRPr="00F776E3">
        <w:rPr>
          <w:rFonts w:ascii="Menlo Bold" w:eastAsia="ＭＳ ゴシック" w:hAnsi="Menlo Bold" w:cs="Menlo Bold"/>
          <w:color w:val="000000"/>
        </w:rPr>
        <w:t>☐</w:t>
      </w:r>
      <w:r w:rsidRPr="00F776E3">
        <w:rPr>
          <w:rFonts w:ascii="Palatino" w:eastAsia="ＭＳ ゴシック" w:hAnsi="Palatino" w:cs="Menlo Bold"/>
          <w:color w:val="000000"/>
        </w:rPr>
        <w:t xml:space="preserve"> 8am – 10:30am</w:t>
      </w:r>
      <w:r w:rsidRPr="00F776E3">
        <w:rPr>
          <w:rFonts w:ascii="Palatino" w:eastAsia="ＭＳ ゴシック" w:hAnsi="Palatino" w:cs="Menlo Bold"/>
          <w:color w:val="000000"/>
        </w:rPr>
        <w:tab/>
      </w:r>
      <w:r w:rsidRPr="00F776E3">
        <w:rPr>
          <w:rFonts w:ascii="Palatino" w:eastAsia="ＭＳ ゴシック" w:hAnsi="Palatino" w:cs="Menlo Bold"/>
          <w:color w:val="000000"/>
        </w:rPr>
        <w:tab/>
      </w:r>
      <w:r>
        <w:rPr>
          <w:rFonts w:ascii="Palatino" w:eastAsia="ＭＳ ゴシック" w:hAnsi="Palatino" w:cs="Menlo Bold"/>
          <w:color w:val="000000"/>
        </w:rPr>
        <w:t xml:space="preserve">       </w:t>
      </w:r>
      <w:r w:rsidRPr="00F776E3">
        <w:rPr>
          <w:rFonts w:ascii="Menlo Bold" w:eastAsia="ＭＳ ゴシック" w:hAnsi="Menlo Bold" w:cs="Menlo Bold"/>
          <w:color w:val="000000"/>
        </w:rPr>
        <w:t>☐</w:t>
      </w:r>
      <w:r w:rsidRPr="00F776E3">
        <w:rPr>
          <w:rFonts w:ascii="Palatino" w:eastAsia="ＭＳ ゴシック" w:hAnsi="Palatino" w:cs="Menlo Bold"/>
          <w:color w:val="000000"/>
        </w:rPr>
        <w:t xml:space="preserve"> 12pm – 2:30pm</w:t>
      </w:r>
      <w:r w:rsidRPr="00F776E3">
        <w:rPr>
          <w:rFonts w:ascii="Palatino" w:eastAsia="ＭＳ ゴシック" w:hAnsi="Palatino" w:cs="Menlo Bold"/>
          <w:color w:val="000000"/>
        </w:rPr>
        <w:tab/>
      </w:r>
      <w:r w:rsidRPr="00F776E3">
        <w:rPr>
          <w:rFonts w:ascii="Palatino" w:eastAsia="ＭＳ ゴシック" w:hAnsi="Palatino" w:cs="Menlo Bold"/>
          <w:color w:val="000000"/>
        </w:rPr>
        <w:tab/>
      </w:r>
      <w:r>
        <w:rPr>
          <w:rFonts w:ascii="Palatino" w:eastAsia="ＭＳ ゴシック" w:hAnsi="Palatino" w:cs="Menlo Bold"/>
          <w:color w:val="000000"/>
        </w:rPr>
        <w:t xml:space="preserve">           </w:t>
      </w:r>
      <w:r w:rsidRPr="00F776E3">
        <w:rPr>
          <w:rFonts w:ascii="Menlo Bold" w:eastAsia="ＭＳ ゴシック" w:hAnsi="Menlo Bold" w:cs="Menlo Bold"/>
          <w:color w:val="000000"/>
        </w:rPr>
        <w:t>☐</w:t>
      </w:r>
      <w:r w:rsidRPr="00F776E3">
        <w:rPr>
          <w:rFonts w:ascii="Palatino" w:eastAsia="ＭＳ ゴシック" w:hAnsi="Palatino" w:cs="Menlo Bold"/>
          <w:color w:val="000000"/>
        </w:rPr>
        <w:t xml:space="preserve"> 7pm – 9:30pm</w:t>
      </w:r>
    </w:p>
    <w:p w14:paraId="58D8C5D2" w14:textId="77777777" w:rsidR="00F776E3" w:rsidRDefault="00F776E3" w:rsidP="002B5540">
      <w:pPr>
        <w:ind w:left="-1440"/>
        <w:rPr>
          <w:rFonts w:ascii="Palatino" w:eastAsia="ＭＳ ゴシック" w:hAnsi="Palatino" w:cs="Menlo Bold"/>
          <w:color w:val="000000"/>
        </w:rPr>
      </w:pPr>
    </w:p>
    <w:p w14:paraId="7ABCAFD5" w14:textId="33B27118" w:rsidR="00C76F7C" w:rsidRDefault="00C76F7C" w:rsidP="00C76F7C">
      <w:pPr>
        <w:ind w:left="-1440"/>
        <w:rPr>
          <w:rFonts w:ascii="Palatino" w:eastAsia="ＭＳ ゴシック" w:hAnsi="Palatino" w:cs="Menlo Bold"/>
          <w:color w:val="000000"/>
        </w:rPr>
      </w:pPr>
      <w:r>
        <w:rPr>
          <w:rFonts w:ascii="Palatino" w:eastAsia="ＭＳ ゴシック" w:hAnsi="Palatino" w:cs="Menlo Bold"/>
          <w:color w:val="000000"/>
        </w:rPr>
        <w:t xml:space="preserve">Do you have a car?   </w:t>
      </w:r>
      <w:r w:rsidRPr="00C76F7C">
        <w:rPr>
          <w:rFonts w:ascii="Palatino" w:eastAsia="ＭＳ ゴシック" w:hAnsi="Palatino" w:cs="Menlo Bold"/>
          <w:color w:val="000000"/>
        </w:rPr>
        <w:t xml:space="preserve">  </w:t>
      </w:r>
      <w:r w:rsidRPr="00C76F7C">
        <w:rPr>
          <w:rFonts w:ascii="Menlo Bold" w:eastAsia="ＭＳ ゴシック" w:hAnsi="Menlo Bold" w:cs="Menlo Bold"/>
          <w:color w:val="000000"/>
        </w:rPr>
        <w:t>☐</w:t>
      </w:r>
      <w:r w:rsidRPr="00C76F7C">
        <w:rPr>
          <w:rFonts w:ascii="Palatino" w:eastAsia="ＭＳ ゴシック" w:hAnsi="Palatino" w:cs="Menlo Bold"/>
          <w:color w:val="000000"/>
        </w:rPr>
        <w:t xml:space="preserve"> Yes </w:t>
      </w:r>
      <w:r>
        <w:rPr>
          <w:rFonts w:ascii="Palatino" w:eastAsia="ＭＳ ゴシック" w:hAnsi="Palatino" w:cs="Menlo Bold"/>
          <w:color w:val="000000"/>
        </w:rPr>
        <w:tab/>
      </w:r>
      <w:r w:rsidRPr="00C76F7C">
        <w:rPr>
          <w:rFonts w:ascii="Menlo Bold" w:eastAsia="ＭＳ ゴシック" w:hAnsi="Menlo Bold" w:cs="Menlo Bold"/>
          <w:color w:val="000000"/>
        </w:rPr>
        <w:t>☐</w:t>
      </w:r>
      <w:r w:rsidRPr="00C76F7C">
        <w:rPr>
          <w:rFonts w:ascii="Palatino" w:eastAsia="ＭＳ ゴシック" w:hAnsi="Palatino" w:cs="Menlo Bold"/>
          <w:color w:val="000000"/>
        </w:rPr>
        <w:t xml:space="preserve"> No</w:t>
      </w:r>
    </w:p>
    <w:p w14:paraId="0F29F171" w14:textId="60821DC3" w:rsidR="00F776E3" w:rsidRDefault="00F776E3" w:rsidP="002B5540">
      <w:pPr>
        <w:ind w:left="-1440"/>
        <w:rPr>
          <w:rFonts w:ascii="Palatino" w:eastAsia="ＭＳ ゴシック" w:hAnsi="Palatino" w:cs="Menlo Bold"/>
          <w:color w:val="000000"/>
        </w:rPr>
      </w:pPr>
    </w:p>
    <w:p w14:paraId="15507B21" w14:textId="77777777" w:rsidR="00C76F7C" w:rsidRDefault="00C76F7C" w:rsidP="00C76F7C">
      <w:pPr>
        <w:ind w:left="-1440"/>
        <w:rPr>
          <w:rFonts w:ascii="Palatino" w:eastAsia="ＭＳ ゴシック" w:hAnsi="Palatino" w:cs="Menlo Bold"/>
          <w:color w:val="000000"/>
        </w:rPr>
      </w:pPr>
      <w:r>
        <w:rPr>
          <w:rFonts w:ascii="Palatino" w:eastAsia="ＭＳ ゴシック" w:hAnsi="Palatino" w:cs="Menlo Bold"/>
          <w:color w:val="000000"/>
        </w:rPr>
        <w:t xml:space="preserve">If not, do you have a </w:t>
      </w:r>
      <w:proofErr w:type="gramStart"/>
      <w:r>
        <w:rPr>
          <w:rFonts w:ascii="Palatino" w:eastAsia="ＭＳ ゴシック" w:hAnsi="Palatino" w:cs="Menlo Bold"/>
          <w:color w:val="000000"/>
        </w:rPr>
        <w:t>drivers</w:t>
      </w:r>
      <w:proofErr w:type="gramEnd"/>
      <w:r>
        <w:rPr>
          <w:rFonts w:ascii="Palatino" w:eastAsia="ＭＳ ゴシック" w:hAnsi="Palatino" w:cs="Menlo Bold"/>
          <w:color w:val="000000"/>
        </w:rPr>
        <w:t xml:space="preserve"> license and are you willing to drive if a car is available?</w:t>
      </w:r>
      <w:r w:rsidRPr="00C76F7C">
        <w:rPr>
          <w:rFonts w:ascii="Palatino" w:eastAsia="ＭＳ ゴシック" w:hAnsi="Palatino" w:cs="Menlo Bold"/>
          <w:color w:val="000000"/>
        </w:rPr>
        <w:t xml:space="preserve">  </w:t>
      </w:r>
    </w:p>
    <w:p w14:paraId="7C529BE6" w14:textId="77777777" w:rsidR="00C76F7C" w:rsidRDefault="00C76F7C" w:rsidP="00C76F7C">
      <w:pPr>
        <w:ind w:left="-1440"/>
        <w:rPr>
          <w:rFonts w:ascii="Palatino" w:eastAsia="ＭＳ ゴシック" w:hAnsi="Palatino" w:cs="Menlo Bold"/>
          <w:color w:val="000000"/>
        </w:rPr>
      </w:pPr>
    </w:p>
    <w:p w14:paraId="7E14B498" w14:textId="2AA30EEE" w:rsidR="00C76F7C" w:rsidRPr="0038271C" w:rsidRDefault="00C76F7C" w:rsidP="0038271C">
      <w:pPr>
        <w:ind w:left="-1440"/>
        <w:rPr>
          <w:rFonts w:ascii="Palatino" w:eastAsia="ＭＳ ゴシック" w:hAnsi="Palatino" w:cs="Menlo Bold"/>
          <w:color w:val="000000"/>
        </w:rPr>
      </w:pPr>
      <w:r w:rsidRPr="00C76F7C">
        <w:rPr>
          <w:rFonts w:ascii="Menlo Bold" w:eastAsia="ＭＳ ゴシック" w:hAnsi="Menlo Bold" w:cs="Menlo Bold"/>
          <w:color w:val="000000"/>
        </w:rPr>
        <w:t>☐</w:t>
      </w:r>
      <w:r w:rsidRPr="00C76F7C">
        <w:rPr>
          <w:rFonts w:ascii="Palatino" w:eastAsia="ＭＳ ゴシック" w:hAnsi="Palatino" w:cs="Menlo Bold"/>
          <w:color w:val="000000"/>
        </w:rPr>
        <w:t xml:space="preserve"> Yes </w:t>
      </w:r>
      <w:r>
        <w:rPr>
          <w:rFonts w:ascii="Palatino" w:eastAsia="ＭＳ ゴシック" w:hAnsi="Palatino" w:cs="Menlo Bold"/>
          <w:color w:val="000000"/>
        </w:rPr>
        <w:tab/>
      </w:r>
      <w:r>
        <w:rPr>
          <w:rFonts w:ascii="Palatino" w:eastAsia="ＭＳ ゴシック" w:hAnsi="Palatino" w:cs="Menlo Bold"/>
          <w:color w:val="000000"/>
        </w:rPr>
        <w:tab/>
      </w:r>
      <w:r w:rsidRPr="00C76F7C">
        <w:rPr>
          <w:rFonts w:ascii="Menlo Bold" w:eastAsia="ＭＳ ゴシック" w:hAnsi="Menlo Bold" w:cs="Menlo Bold"/>
          <w:color w:val="000000"/>
        </w:rPr>
        <w:t>☐</w:t>
      </w:r>
      <w:r w:rsidRPr="00C76F7C">
        <w:rPr>
          <w:rFonts w:ascii="Palatino" w:eastAsia="ＭＳ ゴシック" w:hAnsi="Palatino" w:cs="Menlo Bold"/>
          <w:color w:val="000000"/>
        </w:rPr>
        <w:t xml:space="preserve"> No</w:t>
      </w:r>
      <w:bookmarkStart w:id="0" w:name="_GoBack"/>
      <w:bookmarkEnd w:id="0"/>
    </w:p>
    <w:sectPr w:rsidR="00C76F7C" w:rsidRPr="0038271C" w:rsidSect="00072D6F">
      <w:headerReference w:type="first" r:id="rId8"/>
      <w:type w:val="continuous"/>
      <w:pgSz w:w="12240" w:h="15840"/>
      <w:pgMar w:top="2880" w:right="1080" w:bottom="720" w:left="288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B0CE4" w14:textId="77777777" w:rsidR="00C76F7C" w:rsidRDefault="00C76F7C">
      <w:r>
        <w:separator/>
      </w:r>
    </w:p>
  </w:endnote>
  <w:endnote w:type="continuationSeparator" w:id="0">
    <w:p w14:paraId="7E21BF92" w14:textId="77777777" w:rsidR="00C76F7C" w:rsidRDefault="00C7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ADD7C" w14:textId="77777777" w:rsidR="00C76F7C" w:rsidRDefault="00C76F7C">
      <w:r>
        <w:separator/>
      </w:r>
    </w:p>
  </w:footnote>
  <w:footnote w:type="continuationSeparator" w:id="0">
    <w:p w14:paraId="5C27AD84" w14:textId="77777777" w:rsidR="00C76F7C" w:rsidRDefault="00C76F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0CF3D" w14:textId="77777777" w:rsidR="00C76F7C" w:rsidRDefault="00C76F7C" w:rsidP="00A50565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496C5C" wp14:editId="34CEE93A">
          <wp:simplePos x="0" y="0"/>
          <wp:positionH relativeFrom="column">
            <wp:posOffset>-1137920</wp:posOffset>
          </wp:positionH>
          <wp:positionV relativeFrom="paragraph">
            <wp:posOffset>-31750</wp:posOffset>
          </wp:positionV>
          <wp:extent cx="1106170" cy="1106170"/>
          <wp:effectExtent l="0" t="0" r="11430" b="11430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10" name="Picture 10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D62DD1" wp14:editId="33A852F0">
              <wp:simplePos x="0" y="0"/>
              <wp:positionH relativeFrom="column">
                <wp:posOffset>15240</wp:posOffset>
              </wp:positionH>
              <wp:positionV relativeFrom="paragraph">
                <wp:posOffset>250190</wp:posOffset>
              </wp:positionV>
              <wp:extent cx="2581275" cy="648970"/>
              <wp:effectExtent l="2540" t="0" r="698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648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B8634" w14:textId="77777777" w:rsidR="00C76F7C" w:rsidRPr="00D36669" w:rsidRDefault="00C76F7C">
                          <w:pPr>
                            <w:rPr>
                              <w:rFonts w:ascii="Palatino Linotype" w:hAnsi="Palatino Linotype"/>
                              <w:b/>
                              <w:color w:val="890000"/>
                              <w:sz w:val="32"/>
                              <w:szCs w:val="32"/>
                            </w:rPr>
                          </w:pPr>
                          <w:r w:rsidRPr="00D36669">
                            <w:rPr>
                              <w:rFonts w:ascii="Palatino Linotype" w:hAnsi="Palatino Linotype"/>
                              <w:b/>
                              <w:color w:val="890000"/>
                              <w:sz w:val="32"/>
                              <w:szCs w:val="32"/>
                            </w:rPr>
                            <w:t>Cornell University</w:t>
                          </w:r>
                        </w:p>
                        <w:p w14:paraId="3F182360" w14:textId="77777777" w:rsidR="00C76F7C" w:rsidRPr="00302191" w:rsidRDefault="00C76F7C">
                          <w:pPr>
                            <w:rPr>
                              <w:rFonts w:ascii="Palatino Linotype" w:hAnsi="Palatino Linotype"/>
                              <w:sz w:val="32"/>
                              <w:szCs w:val="32"/>
                            </w:rPr>
                          </w:pPr>
                          <w:r w:rsidRPr="00302191">
                            <w:rPr>
                              <w:rFonts w:ascii="Palatino Linotype" w:hAnsi="Palatino Linotype"/>
                              <w:sz w:val="32"/>
                              <w:szCs w:val="32"/>
                            </w:rPr>
                            <w:t>Prison Education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1.2pt;margin-top:19.7pt;width:203.25pt;height:51.1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" strokecolor="white">
              <v:textbox style="mso-fit-shape-to-text:t">
                <w:txbxContent>
                  <w:p w:rsidR="0032216D" w:rsidRPr="00D36669" w:rsidRDefault="0032216D">
                    <w:pPr>
                      <w:rPr>
                        <w:rFonts w:ascii="Palatino Linotype" w:hAnsi="Palatino Linotype"/>
                        <w:b/>
                        <w:color w:val="890000"/>
                        <w:sz w:val="32"/>
                        <w:szCs w:val="32"/>
                      </w:rPr>
                    </w:pPr>
                    <w:r w:rsidRPr="00D36669">
                      <w:rPr>
                        <w:rFonts w:ascii="Palatino Linotype" w:hAnsi="Palatino Linotype"/>
                        <w:b/>
                        <w:color w:val="890000"/>
                        <w:sz w:val="32"/>
                        <w:szCs w:val="32"/>
                      </w:rPr>
                      <w:t>Cornell University</w:t>
                    </w:r>
                  </w:p>
                  <w:p w:rsidR="0032216D" w:rsidRPr="00302191" w:rsidRDefault="0032216D">
                    <w:pPr>
                      <w:rPr>
                        <w:rFonts w:ascii="Palatino Linotype" w:hAnsi="Palatino Linotype"/>
                        <w:sz w:val="32"/>
                        <w:szCs w:val="32"/>
                      </w:rPr>
                    </w:pPr>
                    <w:r w:rsidRPr="00302191">
                      <w:rPr>
                        <w:rFonts w:ascii="Palatino Linotype" w:hAnsi="Palatino Linotype"/>
                        <w:sz w:val="32"/>
                        <w:szCs w:val="32"/>
                      </w:rPr>
                      <w:t>Prison Education Program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250C1"/>
    <w:multiLevelType w:val="hybridMultilevel"/>
    <w:tmpl w:val="7C16B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1B4234"/>
    <w:multiLevelType w:val="hybridMultilevel"/>
    <w:tmpl w:val="F2DA45D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60C94258"/>
    <w:multiLevelType w:val="hybridMultilevel"/>
    <w:tmpl w:val="DC3A1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88"/>
    <w:rsid w:val="00015066"/>
    <w:rsid w:val="00016BE9"/>
    <w:rsid w:val="00045D25"/>
    <w:rsid w:val="00047D97"/>
    <w:rsid w:val="00072D6F"/>
    <w:rsid w:val="001016CF"/>
    <w:rsid w:val="00153846"/>
    <w:rsid w:val="001D53A1"/>
    <w:rsid w:val="00220C73"/>
    <w:rsid w:val="00222BC8"/>
    <w:rsid w:val="00226000"/>
    <w:rsid w:val="00271A6B"/>
    <w:rsid w:val="002910FC"/>
    <w:rsid w:val="002937F2"/>
    <w:rsid w:val="00295ACC"/>
    <w:rsid w:val="002B2B96"/>
    <w:rsid w:val="002B5540"/>
    <w:rsid w:val="00302191"/>
    <w:rsid w:val="0032216D"/>
    <w:rsid w:val="00331A77"/>
    <w:rsid w:val="00334BB9"/>
    <w:rsid w:val="00361D63"/>
    <w:rsid w:val="0038271C"/>
    <w:rsid w:val="00387D89"/>
    <w:rsid w:val="003E1F12"/>
    <w:rsid w:val="00421200"/>
    <w:rsid w:val="00445C1A"/>
    <w:rsid w:val="00462B74"/>
    <w:rsid w:val="00493155"/>
    <w:rsid w:val="00496555"/>
    <w:rsid w:val="004E011A"/>
    <w:rsid w:val="00531782"/>
    <w:rsid w:val="005530C5"/>
    <w:rsid w:val="005D0094"/>
    <w:rsid w:val="00651003"/>
    <w:rsid w:val="00672F1F"/>
    <w:rsid w:val="0069013F"/>
    <w:rsid w:val="00694290"/>
    <w:rsid w:val="006A447E"/>
    <w:rsid w:val="006A56D9"/>
    <w:rsid w:val="006F360F"/>
    <w:rsid w:val="00727892"/>
    <w:rsid w:val="007349B4"/>
    <w:rsid w:val="007466A0"/>
    <w:rsid w:val="007678BD"/>
    <w:rsid w:val="007A19BA"/>
    <w:rsid w:val="007E2378"/>
    <w:rsid w:val="008146D6"/>
    <w:rsid w:val="0082112C"/>
    <w:rsid w:val="009245BC"/>
    <w:rsid w:val="009649BD"/>
    <w:rsid w:val="009840F6"/>
    <w:rsid w:val="009F3D26"/>
    <w:rsid w:val="00A1570A"/>
    <w:rsid w:val="00A2393F"/>
    <w:rsid w:val="00A23B89"/>
    <w:rsid w:val="00A50565"/>
    <w:rsid w:val="00A5138F"/>
    <w:rsid w:val="00A57F9A"/>
    <w:rsid w:val="00A81575"/>
    <w:rsid w:val="00A838F7"/>
    <w:rsid w:val="00AA1F5F"/>
    <w:rsid w:val="00AB14EE"/>
    <w:rsid w:val="00AB37C4"/>
    <w:rsid w:val="00AC5F00"/>
    <w:rsid w:val="00AE667F"/>
    <w:rsid w:val="00B01274"/>
    <w:rsid w:val="00B11031"/>
    <w:rsid w:val="00B431E3"/>
    <w:rsid w:val="00B660D9"/>
    <w:rsid w:val="00C12BB7"/>
    <w:rsid w:val="00C17C21"/>
    <w:rsid w:val="00C52CA5"/>
    <w:rsid w:val="00C76F7C"/>
    <w:rsid w:val="00CB31D5"/>
    <w:rsid w:val="00CF25D5"/>
    <w:rsid w:val="00D131A6"/>
    <w:rsid w:val="00D22AAF"/>
    <w:rsid w:val="00D36669"/>
    <w:rsid w:val="00D420D5"/>
    <w:rsid w:val="00D90558"/>
    <w:rsid w:val="00DE2554"/>
    <w:rsid w:val="00E25A0F"/>
    <w:rsid w:val="00EF1FA6"/>
    <w:rsid w:val="00F01EEE"/>
    <w:rsid w:val="00F50A19"/>
    <w:rsid w:val="00F52544"/>
    <w:rsid w:val="00F54988"/>
    <w:rsid w:val="00F560E1"/>
    <w:rsid w:val="00F67E14"/>
    <w:rsid w:val="00F776E3"/>
    <w:rsid w:val="00F8401E"/>
    <w:rsid w:val="00FA218D"/>
    <w:rsid w:val="00FC7446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C456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rsid w:val="00FA54E9"/>
    <w:pPr>
      <w:spacing w:line="220" w:lineRule="exact"/>
    </w:pPr>
    <w:rPr>
      <w:rFonts w:ascii="Lucida Sans" w:hAnsi="Lucida Sans"/>
      <w:color w:val="000080"/>
      <w:sz w:val="18"/>
      <w:lang w:eastAsia="ja-JP"/>
    </w:rPr>
  </w:style>
  <w:style w:type="paragraph" w:customStyle="1" w:styleId="BodyTextInstructions">
    <w:name w:val="Body Text Instructions"/>
    <w:basedOn w:val="BodyText"/>
    <w:rsid w:val="00FA54E9"/>
    <w:pPr>
      <w:spacing w:after="180"/>
    </w:pPr>
    <w:rPr>
      <w:rFonts w:ascii="Garamond" w:eastAsia="Times" w:hAnsi="Garamond"/>
      <w:sz w:val="22"/>
    </w:rPr>
  </w:style>
  <w:style w:type="character" w:customStyle="1" w:styleId="BodyTextIcon">
    <w:name w:val="Body Text Icon"/>
    <w:basedOn w:val="DefaultParagraphFont"/>
    <w:rsid w:val="00FA54E9"/>
    <w:rPr>
      <w:position w:val="-4"/>
    </w:rPr>
  </w:style>
  <w:style w:type="paragraph" w:styleId="BodyText">
    <w:name w:val="Body Text"/>
    <w:basedOn w:val="Normal"/>
    <w:rsid w:val="00FA54E9"/>
    <w:pPr>
      <w:spacing w:after="120"/>
    </w:pPr>
  </w:style>
  <w:style w:type="paragraph" w:styleId="Header">
    <w:name w:val="header"/>
    <w:basedOn w:val="Normal"/>
    <w:rsid w:val="00FA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A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6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72D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2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rsid w:val="00FA54E9"/>
    <w:pPr>
      <w:spacing w:line="220" w:lineRule="exact"/>
    </w:pPr>
    <w:rPr>
      <w:rFonts w:ascii="Lucida Sans" w:hAnsi="Lucida Sans"/>
      <w:color w:val="000080"/>
      <w:sz w:val="18"/>
      <w:lang w:eastAsia="ja-JP"/>
    </w:rPr>
  </w:style>
  <w:style w:type="paragraph" w:customStyle="1" w:styleId="BodyTextInstructions">
    <w:name w:val="Body Text Instructions"/>
    <w:basedOn w:val="BodyText"/>
    <w:rsid w:val="00FA54E9"/>
    <w:pPr>
      <w:spacing w:after="180"/>
    </w:pPr>
    <w:rPr>
      <w:rFonts w:ascii="Garamond" w:eastAsia="Times" w:hAnsi="Garamond"/>
      <w:sz w:val="22"/>
    </w:rPr>
  </w:style>
  <w:style w:type="character" w:customStyle="1" w:styleId="BodyTextIcon">
    <w:name w:val="Body Text Icon"/>
    <w:basedOn w:val="DefaultParagraphFont"/>
    <w:rsid w:val="00FA54E9"/>
    <w:rPr>
      <w:position w:val="-4"/>
    </w:rPr>
  </w:style>
  <w:style w:type="paragraph" w:styleId="BodyText">
    <w:name w:val="Body Text"/>
    <w:basedOn w:val="Normal"/>
    <w:rsid w:val="00FA54E9"/>
    <w:pPr>
      <w:spacing w:after="120"/>
    </w:pPr>
  </w:style>
  <w:style w:type="paragraph" w:styleId="Header">
    <w:name w:val="header"/>
    <w:basedOn w:val="Normal"/>
    <w:rsid w:val="00FA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A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6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72D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obscott:Downloads: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TEMPLATE.dotx</Template>
  <TotalTime>1</TotalTime>
  <Pages>1</Pages>
  <Words>189</Words>
  <Characters>1082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11, 2004</vt:lpstr>
    </vt:vector>
  </TitlesOfParts>
  <Company>eCornell</Company>
  <LinksUpToDate>false</LinksUpToDate>
  <CharactersWithSpaces>1269</CharactersWithSpaces>
  <SharedDoc>false</SharedDoc>
  <HLinks>
    <vt:vector size="6" baseType="variant">
      <vt:variant>
        <vt:i4>7209037</vt:i4>
      </vt:variant>
      <vt:variant>
        <vt:i4>-1</vt:i4>
      </vt:variant>
      <vt:variant>
        <vt:i4>2054</vt:i4>
      </vt:variant>
      <vt:variant>
        <vt:i4>1</vt:i4>
      </vt:variant>
      <vt:variant>
        <vt:lpwstr>CULogo187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11, 2004</dc:title>
  <dc:subject/>
  <dc:creator>Rob Scott</dc:creator>
  <cp:keywords/>
  <cp:lastModifiedBy>Kyri Murdough</cp:lastModifiedBy>
  <cp:revision>3</cp:revision>
  <cp:lastPrinted>2014-10-07T18:00:00Z</cp:lastPrinted>
  <dcterms:created xsi:type="dcterms:W3CDTF">2014-10-15T15:59:00Z</dcterms:created>
  <dcterms:modified xsi:type="dcterms:W3CDTF">2014-10-15T16:00:00Z</dcterms:modified>
</cp:coreProperties>
</file>