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AEBA9" w14:textId="4AE5958C" w:rsidR="00B660D9" w:rsidRPr="00B36E80" w:rsidRDefault="00F54988" w:rsidP="009649BD">
      <w:pPr>
        <w:ind w:left="-1440"/>
        <w:jc w:val="center"/>
        <w:rPr>
          <w:rFonts w:ascii="Palatino" w:hAnsi="Palatino"/>
          <w:b/>
          <w:szCs w:val="24"/>
        </w:rPr>
      </w:pPr>
      <w:r w:rsidRPr="00B36E80">
        <w:rPr>
          <w:rFonts w:ascii="Palatino" w:hAnsi="Palatino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56DF13CB" wp14:editId="5FC678B6">
                <wp:simplePos x="0" y="0"/>
                <wp:positionH relativeFrom="page">
                  <wp:posOffset>1880235</wp:posOffset>
                </wp:positionH>
                <wp:positionV relativeFrom="page">
                  <wp:posOffset>1374140</wp:posOffset>
                </wp:positionV>
                <wp:extent cx="2828925" cy="228600"/>
                <wp:effectExtent l="0" t="0" r="1587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F13B6" w14:textId="5C11B6C2" w:rsidR="008207D5" w:rsidRPr="00DE2554" w:rsidRDefault="008207D5" w:rsidP="00F54988">
                            <w:pPr>
                              <w:spacing w:after="20" w:line="200" w:lineRule="exact"/>
                              <w:rPr>
                                <w:rFonts w:ascii="Palatino Linotype" w:hAnsi="Palatino Linotype"/>
                                <w:kern w:val="18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kern w:val="18"/>
                                <w:sz w:val="20"/>
                              </w:rPr>
                              <w:t xml:space="preserve">  </w:t>
                            </w:r>
                            <w:r w:rsidR="00B36E80">
                              <w:rPr>
                                <w:rFonts w:ascii="Palatino Linotype" w:hAnsi="Palatino Linotype"/>
                                <w:kern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kern w:val="18"/>
                                <w:sz w:val="20"/>
                              </w:rPr>
                              <w:t xml:space="preserve">449 Day </w:t>
                            </w:r>
                            <w:r w:rsidRPr="00DE2554">
                              <w:rPr>
                                <w:rFonts w:ascii="Palatino Linotype" w:hAnsi="Palatino Linotype"/>
                                <w:kern w:val="18"/>
                                <w:sz w:val="20"/>
                              </w:rPr>
                              <w:t>Hall</w:t>
                            </w:r>
                            <w:r>
                              <w:rPr>
                                <w:rFonts w:ascii="Palatino Linotype" w:hAnsi="Palatino Linotype"/>
                                <w:kern w:val="18"/>
                                <w:sz w:val="20"/>
                              </w:rPr>
                              <w:t xml:space="preserve"> | </w:t>
                            </w:r>
                            <w:r w:rsidRPr="00DE2554">
                              <w:rPr>
                                <w:rFonts w:ascii="Palatino Linotype" w:hAnsi="Palatino Linotype"/>
                                <w:kern w:val="18"/>
                                <w:sz w:val="20"/>
                              </w:rPr>
                              <w:t xml:space="preserve">Ithaca, </w:t>
                            </w:r>
                            <w:r>
                              <w:rPr>
                                <w:rFonts w:ascii="Palatino Linotype" w:hAnsi="Palatino Linotype"/>
                                <w:kern w:val="18"/>
                                <w:sz w:val="20"/>
                              </w:rPr>
                              <w:t>New York 14853</w:t>
                            </w:r>
                          </w:p>
                          <w:p w14:paraId="400D2FDA" w14:textId="77777777" w:rsidR="008207D5" w:rsidRPr="00137386" w:rsidRDefault="008207D5" w:rsidP="00072D6F">
                            <w:pPr>
                              <w:spacing w:line="200" w:lineRule="exact"/>
                              <w:rPr>
                                <w:kern w:val="18"/>
                                <w:sz w:val="20"/>
                              </w:rPr>
                            </w:pPr>
                          </w:p>
                          <w:p w14:paraId="54F189A6" w14:textId="77777777" w:rsidR="008207D5" w:rsidRPr="00137386" w:rsidRDefault="008207D5" w:rsidP="00072D6F">
                            <w:pPr>
                              <w:spacing w:line="220" w:lineRule="exact"/>
                              <w:rPr>
                                <w:kern w:val="18"/>
                                <w:sz w:val="20"/>
                              </w:rPr>
                            </w:pPr>
                          </w:p>
                          <w:p w14:paraId="513A7BC5" w14:textId="77777777" w:rsidR="008207D5" w:rsidRPr="00137386" w:rsidRDefault="008207D5" w:rsidP="00072D6F">
                            <w:pPr>
                              <w:spacing w:line="220" w:lineRule="exact"/>
                              <w:rPr>
                                <w:kern w:val="18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8.05pt;margin-top:108.2pt;width:222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" filled="f" stroked="f">
                <v:textbox inset="0,0,0,0">
                  <w:txbxContent>
                    <w:p w14:paraId="4BDF13B6" w14:textId="5C11B6C2" w:rsidR="008207D5" w:rsidRPr="00DE2554" w:rsidRDefault="008207D5" w:rsidP="00F54988">
                      <w:pPr>
                        <w:spacing w:after="20" w:line="200" w:lineRule="exact"/>
                        <w:rPr>
                          <w:rFonts w:ascii="Palatino Linotype" w:hAnsi="Palatino Linotype"/>
                          <w:kern w:val="18"/>
                          <w:sz w:val="20"/>
                        </w:rPr>
                      </w:pPr>
                      <w:r>
                        <w:rPr>
                          <w:rFonts w:ascii="Palatino Linotype" w:hAnsi="Palatino Linotype"/>
                          <w:kern w:val="18"/>
                          <w:sz w:val="20"/>
                        </w:rPr>
                        <w:t xml:space="preserve">  </w:t>
                      </w:r>
                      <w:r w:rsidR="00B36E80">
                        <w:rPr>
                          <w:rFonts w:ascii="Palatino Linotype" w:hAnsi="Palatino Linotype"/>
                          <w:kern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kern w:val="18"/>
                          <w:sz w:val="20"/>
                        </w:rPr>
                        <w:t xml:space="preserve">449 Day </w:t>
                      </w:r>
                      <w:r w:rsidRPr="00DE2554">
                        <w:rPr>
                          <w:rFonts w:ascii="Palatino Linotype" w:hAnsi="Palatino Linotype"/>
                          <w:kern w:val="18"/>
                          <w:sz w:val="20"/>
                        </w:rPr>
                        <w:t>Hall</w:t>
                      </w:r>
                      <w:r>
                        <w:rPr>
                          <w:rFonts w:ascii="Palatino Linotype" w:hAnsi="Palatino Linotype"/>
                          <w:kern w:val="18"/>
                          <w:sz w:val="20"/>
                        </w:rPr>
                        <w:t xml:space="preserve"> | </w:t>
                      </w:r>
                      <w:r w:rsidRPr="00DE2554">
                        <w:rPr>
                          <w:rFonts w:ascii="Palatino Linotype" w:hAnsi="Palatino Linotype"/>
                          <w:kern w:val="18"/>
                          <w:sz w:val="20"/>
                        </w:rPr>
                        <w:t xml:space="preserve">Ithaca, </w:t>
                      </w:r>
                      <w:r>
                        <w:rPr>
                          <w:rFonts w:ascii="Palatino Linotype" w:hAnsi="Palatino Linotype"/>
                          <w:kern w:val="18"/>
                          <w:sz w:val="20"/>
                        </w:rPr>
                        <w:t>New York 14853</w:t>
                      </w:r>
                    </w:p>
                    <w:p w14:paraId="400D2FDA" w14:textId="77777777" w:rsidR="008207D5" w:rsidRPr="00137386" w:rsidRDefault="008207D5" w:rsidP="00072D6F">
                      <w:pPr>
                        <w:spacing w:line="200" w:lineRule="exact"/>
                        <w:rPr>
                          <w:kern w:val="18"/>
                          <w:sz w:val="20"/>
                        </w:rPr>
                      </w:pPr>
                    </w:p>
                    <w:p w14:paraId="54F189A6" w14:textId="77777777" w:rsidR="008207D5" w:rsidRPr="00137386" w:rsidRDefault="008207D5" w:rsidP="00072D6F">
                      <w:pPr>
                        <w:spacing w:line="220" w:lineRule="exact"/>
                        <w:rPr>
                          <w:kern w:val="18"/>
                          <w:sz w:val="20"/>
                        </w:rPr>
                      </w:pPr>
                    </w:p>
                    <w:p w14:paraId="513A7BC5" w14:textId="77777777" w:rsidR="008207D5" w:rsidRPr="00137386" w:rsidRDefault="008207D5" w:rsidP="00072D6F">
                      <w:pPr>
                        <w:spacing w:line="220" w:lineRule="exact"/>
                        <w:rPr>
                          <w:kern w:val="18"/>
                          <w:sz w:val="20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5763D1" w:rsidRPr="00B36E80">
        <w:rPr>
          <w:rFonts w:ascii="Palatino" w:hAnsi="Palatino"/>
          <w:b/>
          <w:noProof/>
          <w:szCs w:val="24"/>
        </w:rPr>
        <w:t>Instructor</w:t>
      </w:r>
      <w:r w:rsidR="009649BD" w:rsidRPr="00B36E80">
        <w:rPr>
          <w:rFonts w:ascii="Palatino" w:hAnsi="Palatino"/>
          <w:b/>
          <w:szCs w:val="24"/>
        </w:rPr>
        <w:t xml:space="preserve"> Application Checklist</w:t>
      </w:r>
    </w:p>
    <w:p w14:paraId="10E63663" w14:textId="77777777" w:rsidR="009649BD" w:rsidRPr="00F776E3" w:rsidRDefault="009649BD" w:rsidP="009649BD">
      <w:pPr>
        <w:ind w:left="-1440"/>
        <w:jc w:val="center"/>
        <w:rPr>
          <w:rFonts w:ascii="Palatino" w:hAnsi="Palatino"/>
          <w:szCs w:val="24"/>
        </w:rPr>
      </w:pPr>
    </w:p>
    <w:p w14:paraId="6AC13AC5" w14:textId="3F867AD5" w:rsidR="009649BD" w:rsidRPr="008207D5" w:rsidRDefault="009649BD" w:rsidP="009649BD">
      <w:pPr>
        <w:ind w:left="-1440"/>
        <w:rPr>
          <w:rFonts w:ascii="Palatino" w:hAnsi="Palatino"/>
          <w:sz w:val="22"/>
          <w:szCs w:val="22"/>
        </w:rPr>
      </w:pPr>
      <w:r w:rsidRPr="008207D5">
        <w:rPr>
          <w:rFonts w:ascii="Palatino" w:hAnsi="Palatino"/>
          <w:sz w:val="22"/>
          <w:szCs w:val="22"/>
        </w:rPr>
        <w:t>Name________________________ Email___________________</w:t>
      </w:r>
      <w:r w:rsidR="00651003" w:rsidRPr="008207D5">
        <w:rPr>
          <w:rFonts w:ascii="Palatino" w:hAnsi="Palatino"/>
          <w:sz w:val="22"/>
          <w:szCs w:val="22"/>
        </w:rPr>
        <w:t>______</w:t>
      </w:r>
      <w:r w:rsidRPr="008207D5">
        <w:rPr>
          <w:rFonts w:ascii="Palatino" w:hAnsi="Palatino"/>
          <w:sz w:val="22"/>
          <w:szCs w:val="22"/>
        </w:rPr>
        <w:t>Date___________</w:t>
      </w:r>
      <w:r w:rsidR="00651003" w:rsidRPr="008207D5">
        <w:rPr>
          <w:rFonts w:ascii="Palatino" w:hAnsi="Palatino"/>
          <w:sz w:val="22"/>
          <w:szCs w:val="22"/>
        </w:rPr>
        <w:t>_____</w:t>
      </w:r>
    </w:p>
    <w:p w14:paraId="0201E28F" w14:textId="77777777" w:rsidR="009649BD" w:rsidRPr="008207D5" w:rsidRDefault="009649BD" w:rsidP="009649BD">
      <w:pPr>
        <w:ind w:left="-1440"/>
        <w:rPr>
          <w:rFonts w:ascii="Palatino" w:hAnsi="Palatino"/>
          <w:sz w:val="22"/>
          <w:szCs w:val="22"/>
        </w:rPr>
      </w:pPr>
    </w:p>
    <w:p w14:paraId="1D5D3A14" w14:textId="75409948" w:rsidR="009649BD" w:rsidRPr="008207D5" w:rsidRDefault="005763D1" w:rsidP="009649BD">
      <w:pPr>
        <w:ind w:left="-1440"/>
        <w:rPr>
          <w:rFonts w:ascii="Palatino" w:hAnsi="Palatino"/>
          <w:sz w:val="22"/>
          <w:szCs w:val="22"/>
        </w:rPr>
      </w:pPr>
      <w:r w:rsidRPr="008207D5">
        <w:rPr>
          <w:rFonts w:ascii="Palatino" w:hAnsi="Palatino"/>
          <w:sz w:val="22"/>
          <w:szCs w:val="22"/>
        </w:rPr>
        <w:t xml:space="preserve">Course proposal should resemble the front page of a syllabus, highlighting course objectives, content, theories introduced, and possible texts or literature to be used. </w:t>
      </w:r>
    </w:p>
    <w:p w14:paraId="1E586161" w14:textId="77777777" w:rsidR="009649BD" w:rsidRPr="008207D5" w:rsidRDefault="009649BD" w:rsidP="009649BD">
      <w:pPr>
        <w:ind w:left="-1440"/>
        <w:rPr>
          <w:rFonts w:ascii="Palatino" w:hAnsi="Palatino"/>
          <w:color w:val="800000"/>
          <w:sz w:val="22"/>
          <w:szCs w:val="22"/>
        </w:rPr>
      </w:pPr>
    </w:p>
    <w:p w14:paraId="72BC5EB7" w14:textId="4636894A" w:rsidR="009649BD" w:rsidRPr="008207D5" w:rsidRDefault="009649BD" w:rsidP="009649BD">
      <w:pPr>
        <w:ind w:left="-1440"/>
        <w:jc w:val="center"/>
        <w:rPr>
          <w:rFonts w:ascii="Palatino" w:hAnsi="Palatino"/>
          <w:color w:val="FF0000"/>
          <w:sz w:val="22"/>
          <w:szCs w:val="22"/>
        </w:rPr>
      </w:pPr>
      <w:r w:rsidRPr="008207D5">
        <w:rPr>
          <w:rFonts w:ascii="Palatino" w:hAnsi="Palatino"/>
          <w:color w:val="FF0000"/>
          <w:sz w:val="22"/>
          <w:szCs w:val="22"/>
        </w:rPr>
        <w:t>All materials MUST be submitted together. Late or incomplete applications will not be considered.</w:t>
      </w:r>
    </w:p>
    <w:p w14:paraId="3F8A9348" w14:textId="77777777" w:rsidR="009649BD" w:rsidRPr="008207D5" w:rsidRDefault="009649BD" w:rsidP="009649BD">
      <w:pPr>
        <w:ind w:left="-1440"/>
        <w:rPr>
          <w:rFonts w:ascii="Palatino" w:hAnsi="Palatino"/>
          <w:b/>
          <w:sz w:val="22"/>
          <w:szCs w:val="22"/>
        </w:rPr>
      </w:pPr>
    </w:p>
    <w:p w14:paraId="6AE496FE" w14:textId="0DAF7622" w:rsidR="00651003" w:rsidRPr="008207D5" w:rsidRDefault="009649BD" w:rsidP="005763D1">
      <w:pPr>
        <w:ind w:left="-1440"/>
        <w:rPr>
          <w:rFonts w:ascii="Palatino" w:hAnsi="Palatino"/>
          <w:b/>
          <w:sz w:val="22"/>
          <w:szCs w:val="22"/>
        </w:rPr>
      </w:pPr>
      <w:r w:rsidRPr="008207D5">
        <w:rPr>
          <w:rFonts w:ascii="Palatino" w:hAnsi="Palatino"/>
          <w:b/>
          <w:sz w:val="22"/>
          <w:szCs w:val="22"/>
        </w:rPr>
        <w:t>Required Materials:</w:t>
      </w:r>
    </w:p>
    <w:p w14:paraId="23D492E1" w14:textId="77777777" w:rsidR="00B36E80" w:rsidRDefault="00B36E80" w:rsidP="005763D1">
      <w:pPr>
        <w:ind w:left="-1440"/>
        <w:rPr>
          <w:rFonts w:ascii="Menlo Bold" w:eastAsia="ＭＳ ゴシック" w:hAnsi="Menlo Bold" w:cs="Menlo Bold"/>
          <w:color w:val="000000"/>
          <w:sz w:val="22"/>
          <w:szCs w:val="22"/>
        </w:rPr>
        <w:sectPr w:rsidR="00B36E80" w:rsidSect="00072D6F">
          <w:headerReference w:type="first" r:id="rId8"/>
          <w:type w:val="continuous"/>
          <w:pgSz w:w="12240" w:h="15840"/>
          <w:pgMar w:top="2880" w:right="1080" w:bottom="720" w:left="2880" w:header="720" w:footer="864" w:gutter="0"/>
          <w:cols w:space="720"/>
          <w:titlePg/>
        </w:sectPr>
      </w:pPr>
    </w:p>
    <w:p w14:paraId="4A4552EC" w14:textId="4C7FB97F" w:rsidR="005763D1" w:rsidRPr="008207D5" w:rsidRDefault="00C76F7C" w:rsidP="00B36E80">
      <w:pPr>
        <w:ind w:left="-450" w:right="-1350"/>
        <w:rPr>
          <w:rFonts w:ascii="Palatino" w:eastAsia="ＭＳ ゴシック" w:hAnsi="Palatino" w:cs="Menlo Bold"/>
          <w:color w:val="000000"/>
          <w:sz w:val="22"/>
          <w:szCs w:val="22"/>
        </w:rPr>
      </w:pPr>
      <w:r w:rsidRPr="008207D5">
        <w:rPr>
          <w:rFonts w:ascii="Menlo Bold" w:eastAsia="ＭＳ ゴシック" w:hAnsi="Menlo Bold" w:cs="Menlo Bold"/>
          <w:color w:val="000000"/>
          <w:sz w:val="22"/>
          <w:szCs w:val="22"/>
        </w:rPr>
        <w:lastRenderedPageBreak/>
        <w:t>☐</w:t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 xml:space="preserve"> </w:t>
      </w:r>
      <w:r w:rsidR="00AC5F00" w:rsidRPr="008207D5">
        <w:rPr>
          <w:rFonts w:ascii="Palatino" w:eastAsia="ＭＳ ゴシック" w:hAnsi="Palatino" w:cs="Menlo Bold"/>
          <w:color w:val="000000"/>
          <w:sz w:val="22"/>
          <w:szCs w:val="22"/>
        </w:rPr>
        <w:t>Application Checklist</w:t>
      </w:r>
      <w:r w:rsidR="00B36E80">
        <w:rPr>
          <w:rFonts w:ascii="Palatino" w:eastAsia="ＭＳ ゴシック" w:hAnsi="Palatino" w:cs="Menlo Bold"/>
          <w:color w:val="000000"/>
          <w:sz w:val="22"/>
          <w:szCs w:val="22"/>
        </w:rPr>
        <w:t xml:space="preserve"> (i.e. this cover sheet)</w:t>
      </w:r>
    </w:p>
    <w:p w14:paraId="0F2D83BA" w14:textId="1466D37B" w:rsidR="009649BD" w:rsidRPr="008207D5" w:rsidRDefault="009649BD" w:rsidP="00B36E80">
      <w:pPr>
        <w:ind w:left="-450" w:right="-1350"/>
        <w:rPr>
          <w:rFonts w:ascii="Palatino" w:eastAsia="ＭＳ ゴシック" w:hAnsi="Palatino" w:cs="Menlo Bold"/>
          <w:color w:val="000000"/>
          <w:sz w:val="22"/>
          <w:szCs w:val="22"/>
        </w:rPr>
      </w:pPr>
      <w:r w:rsidRPr="008207D5">
        <w:rPr>
          <w:rFonts w:ascii="Menlo Bold" w:eastAsia="ＭＳ ゴシック" w:hAnsi="Menlo Bold" w:cs="Menlo Bold"/>
          <w:color w:val="000000"/>
          <w:sz w:val="22"/>
          <w:szCs w:val="22"/>
        </w:rPr>
        <w:t>☐</w:t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 xml:space="preserve"> </w:t>
      </w:r>
      <w:r w:rsidR="005763D1" w:rsidRPr="008207D5">
        <w:rPr>
          <w:rFonts w:ascii="Palatino" w:eastAsia="ＭＳ ゴシック" w:hAnsi="Palatino" w:cs="Menlo Bold"/>
          <w:color w:val="000000"/>
          <w:sz w:val="22"/>
          <w:szCs w:val="22"/>
        </w:rPr>
        <w:t>Course Proposal</w:t>
      </w:r>
    </w:p>
    <w:p w14:paraId="604D1BEF" w14:textId="646D0761" w:rsidR="00486765" w:rsidRDefault="009649BD" w:rsidP="00B36E80">
      <w:pPr>
        <w:ind w:left="-450" w:right="-1350"/>
        <w:rPr>
          <w:rFonts w:ascii="Palatino" w:eastAsia="ＭＳ ゴシック" w:hAnsi="Palatino" w:cs="Menlo Bold"/>
          <w:color w:val="000000"/>
          <w:sz w:val="22"/>
          <w:szCs w:val="22"/>
        </w:rPr>
      </w:pPr>
      <w:r w:rsidRPr="008207D5">
        <w:rPr>
          <w:rFonts w:ascii="Menlo Bold" w:eastAsia="ＭＳ ゴシック" w:hAnsi="Menlo Bold" w:cs="Menlo Bold"/>
          <w:color w:val="000000"/>
          <w:sz w:val="22"/>
          <w:szCs w:val="22"/>
        </w:rPr>
        <w:t>☐</w:t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 xml:space="preserve"> </w:t>
      </w:r>
      <w:r w:rsidR="00486765">
        <w:rPr>
          <w:rFonts w:ascii="Palatino" w:eastAsia="ＭＳ ゴシック" w:hAnsi="Palatino" w:cs="Menlo Bold"/>
          <w:color w:val="000000"/>
          <w:sz w:val="22"/>
          <w:szCs w:val="22"/>
        </w:rPr>
        <w:t xml:space="preserve">Cover Letter </w:t>
      </w:r>
    </w:p>
    <w:p w14:paraId="1A7F2D22" w14:textId="59AD8CA0" w:rsidR="00486765" w:rsidRDefault="00486765" w:rsidP="00B36E80">
      <w:pPr>
        <w:ind w:left="-450" w:right="-1350"/>
        <w:rPr>
          <w:rFonts w:ascii="Palatino" w:eastAsia="ＭＳ ゴシック" w:hAnsi="Palatino" w:cs="Menlo Bold"/>
          <w:color w:val="000000"/>
          <w:sz w:val="22"/>
          <w:szCs w:val="22"/>
        </w:rPr>
      </w:pPr>
      <w:r w:rsidRPr="008207D5">
        <w:rPr>
          <w:rFonts w:ascii="Menlo Bold" w:eastAsia="ＭＳ ゴシック" w:hAnsi="Menlo Bold" w:cs="Menlo Bold"/>
          <w:color w:val="000000"/>
          <w:sz w:val="22"/>
          <w:szCs w:val="22"/>
        </w:rPr>
        <w:t>☐</w:t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 xml:space="preserve"> </w:t>
      </w:r>
      <w:r>
        <w:rPr>
          <w:rFonts w:ascii="Palatino" w:eastAsia="ＭＳ ゴシック" w:hAnsi="Palatino" w:cs="Menlo Bold"/>
          <w:color w:val="000000"/>
          <w:sz w:val="22"/>
          <w:szCs w:val="22"/>
        </w:rPr>
        <w:t xml:space="preserve">Resume </w:t>
      </w:r>
    </w:p>
    <w:p w14:paraId="7FD7E1F3" w14:textId="113B3034" w:rsidR="000E1CF8" w:rsidRPr="000E1CF8" w:rsidRDefault="000E1CF8" w:rsidP="00B36E80">
      <w:pPr>
        <w:ind w:left="-450" w:right="-1350"/>
        <w:rPr>
          <w:rFonts w:ascii="Palatino" w:eastAsia="ＭＳ ゴシック" w:hAnsi="Palatino" w:cs="Menlo Bold"/>
          <w:color w:val="000000"/>
        </w:rPr>
      </w:pPr>
      <w:r w:rsidRPr="00AC5F00">
        <w:rPr>
          <w:rFonts w:ascii="Menlo Bold" w:eastAsia="ＭＳ ゴシック" w:hAnsi="Menlo Bold" w:cs="Menlo Bold"/>
          <w:color w:val="000000"/>
        </w:rPr>
        <w:t>☐</w:t>
      </w:r>
      <w:r>
        <w:rPr>
          <w:rFonts w:ascii="Palatino" w:eastAsia="ＭＳ ゴシック" w:hAnsi="Palatino" w:cs="Menlo Bold"/>
          <w:color w:val="000000"/>
        </w:rPr>
        <w:t xml:space="preserve"> </w:t>
      </w:r>
      <w:r w:rsidRPr="00486765">
        <w:rPr>
          <w:rFonts w:ascii="Palatino" w:eastAsia="ＭＳ ゴシック" w:hAnsi="Palatino" w:cs="Menlo Bold"/>
          <w:color w:val="000000"/>
          <w:sz w:val="22"/>
          <w:szCs w:val="22"/>
        </w:rPr>
        <w:t>DOCCS Application</w:t>
      </w:r>
    </w:p>
    <w:p w14:paraId="07D105AF" w14:textId="61284D0A" w:rsidR="009649BD" w:rsidRPr="008207D5" w:rsidRDefault="009649BD" w:rsidP="00B36E80">
      <w:pPr>
        <w:ind w:left="-450" w:right="-1350"/>
        <w:rPr>
          <w:rFonts w:ascii="Palatino" w:eastAsia="ＭＳ ゴシック" w:hAnsi="Palatino" w:cs="Menlo Bold"/>
          <w:color w:val="000000"/>
          <w:sz w:val="22"/>
          <w:szCs w:val="22"/>
        </w:rPr>
      </w:pPr>
      <w:r w:rsidRPr="008207D5">
        <w:rPr>
          <w:rFonts w:ascii="Menlo Bold" w:eastAsia="ＭＳ ゴシック" w:hAnsi="Menlo Bold" w:cs="Menlo Bold"/>
          <w:color w:val="000000"/>
          <w:sz w:val="22"/>
          <w:szCs w:val="22"/>
        </w:rPr>
        <w:lastRenderedPageBreak/>
        <w:t>☐</w:t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 xml:space="preserve"> Official Transcript</w:t>
      </w:r>
      <w:r w:rsidR="005763D1" w:rsidRPr="008207D5">
        <w:rPr>
          <w:rFonts w:ascii="Palatino" w:eastAsia="ＭＳ ゴシック" w:hAnsi="Palatino" w:cs="Menlo Bold"/>
          <w:color w:val="000000"/>
          <w:sz w:val="22"/>
          <w:szCs w:val="22"/>
        </w:rPr>
        <w:t>*</w:t>
      </w:r>
    </w:p>
    <w:p w14:paraId="03461430" w14:textId="1F53A08A" w:rsidR="009649BD" w:rsidRDefault="009649BD" w:rsidP="00B36E80">
      <w:pPr>
        <w:ind w:left="-450" w:right="-1350"/>
        <w:rPr>
          <w:rFonts w:ascii="Palatino" w:eastAsia="ＭＳ ゴシック" w:hAnsi="Palatino" w:cs="Menlo Bold"/>
          <w:color w:val="000000"/>
          <w:sz w:val="22"/>
          <w:szCs w:val="22"/>
        </w:rPr>
      </w:pPr>
      <w:r w:rsidRPr="008207D5">
        <w:rPr>
          <w:rFonts w:ascii="Menlo Bold" w:eastAsia="ＭＳ ゴシック" w:hAnsi="Menlo Bold" w:cs="Menlo Bold"/>
          <w:color w:val="000000"/>
          <w:sz w:val="22"/>
          <w:szCs w:val="22"/>
        </w:rPr>
        <w:t>☐</w:t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 xml:space="preserve"> Written academic reference</w:t>
      </w:r>
      <w:r w:rsidR="005763D1" w:rsidRPr="008207D5">
        <w:rPr>
          <w:rFonts w:ascii="Palatino" w:eastAsia="ＭＳ ゴシック" w:hAnsi="Palatino" w:cs="Menlo Bold"/>
          <w:color w:val="000000"/>
          <w:sz w:val="22"/>
          <w:szCs w:val="22"/>
        </w:rPr>
        <w:t>*</w:t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 xml:space="preserve"> (CU faculty member)</w:t>
      </w:r>
    </w:p>
    <w:p w14:paraId="71F8C6F7" w14:textId="3EB3E865" w:rsidR="00486765" w:rsidRPr="008207D5" w:rsidRDefault="00486765" w:rsidP="00B36E80">
      <w:pPr>
        <w:ind w:left="-450" w:right="-1350"/>
        <w:rPr>
          <w:rFonts w:ascii="Palatino" w:eastAsia="ＭＳ ゴシック" w:hAnsi="Palatino" w:cs="Menlo Bold"/>
          <w:color w:val="000000"/>
          <w:sz w:val="22"/>
          <w:szCs w:val="22"/>
        </w:rPr>
      </w:pPr>
      <w:r w:rsidRPr="008207D5">
        <w:rPr>
          <w:rFonts w:ascii="Menlo Bold" w:eastAsia="ＭＳ ゴシック" w:hAnsi="Menlo Bold" w:cs="Menlo Bold"/>
          <w:color w:val="000000"/>
          <w:sz w:val="22"/>
          <w:szCs w:val="22"/>
        </w:rPr>
        <w:t>☐</w:t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 xml:space="preserve"> </w:t>
      </w:r>
      <w:r>
        <w:rPr>
          <w:rFonts w:ascii="Palatino" w:eastAsia="ＭＳ ゴシック" w:hAnsi="Palatino" w:cs="Menlo Bold"/>
          <w:color w:val="000000"/>
          <w:sz w:val="22"/>
          <w:szCs w:val="22"/>
        </w:rPr>
        <w:t xml:space="preserve">Cornell Release Form </w:t>
      </w:r>
    </w:p>
    <w:p w14:paraId="62E2974C" w14:textId="15FE6FFE" w:rsidR="009649BD" w:rsidRPr="008207D5" w:rsidRDefault="009649BD" w:rsidP="00B36E80">
      <w:pPr>
        <w:ind w:left="-450" w:right="-1350"/>
        <w:rPr>
          <w:rFonts w:ascii="Palatino" w:eastAsia="ＭＳ ゴシック" w:hAnsi="Palatino" w:cs="Menlo Bold"/>
          <w:color w:val="000000"/>
          <w:sz w:val="22"/>
          <w:szCs w:val="22"/>
        </w:rPr>
      </w:pPr>
      <w:r w:rsidRPr="008207D5">
        <w:rPr>
          <w:rFonts w:ascii="Menlo Bold" w:eastAsia="ＭＳ ゴシック" w:hAnsi="Menlo Bold" w:cs="Menlo Bold"/>
          <w:color w:val="000000"/>
          <w:sz w:val="22"/>
          <w:szCs w:val="22"/>
        </w:rPr>
        <w:t>☐</w:t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 xml:space="preserve"> TB Report Form</w:t>
      </w:r>
      <w:r w:rsidR="00486765">
        <w:rPr>
          <w:rFonts w:ascii="Palatino" w:eastAsia="ＭＳ ゴシック" w:hAnsi="Palatino" w:cs="Menlo Bold"/>
          <w:color w:val="000000"/>
          <w:sz w:val="22"/>
          <w:szCs w:val="22"/>
        </w:rPr>
        <w:t xml:space="preserve"> </w:t>
      </w:r>
      <w:r w:rsidR="00B36E80">
        <w:rPr>
          <w:rFonts w:ascii="Palatino" w:eastAsia="ＭＳ ゴシック" w:hAnsi="Palatino" w:cs="Menlo Bold"/>
          <w:color w:val="000000"/>
          <w:sz w:val="22"/>
          <w:szCs w:val="22"/>
        </w:rPr>
        <w:t>(can be completed later)</w:t>
      </w:r>
      <w:bookmarkStart w:id="0" w:name="_GoBack"/>
      <w:bookmarkEnd w:id="0"/>
    </w:p>
    <w:p w14:paraId="6CBB5D04" w14:textId="7B9EBF13" w:rsidR="009649BD" w:rsidRPr="008207D5" w:rsidRDefault="009649BD" w:rsidP="00B36E80">
      <w:pPr>
        <w:ind w:left="-450" w:right="-1350"/>
        <w:rPr>
          <w:rFonts w:ascii="Palatino" w:eastAsia="ＭＳ ゴシック" w:hAnsi="Palatino" w:cs="Menlo Bold"/>
          <w:color w:val="000000"/>
          <w:sz w:val="22"/>
          <w:szCs w:val="22"/>
        </w:rPr>
      </w:pPr>
      <w:r w:rsidRPr="008207D5">
        <w:rPr>
          <w:rFonts w:ascii="Menlo Bold" w:eastAsia="ＭＳ ゴシック" w:hAnsi="Menlo Bold" w:cs="Menlo Bold"/>
          <w:color w:val="000000"/>
          <w:sz w:val="22"/>
          <w:szCs w:val="22"/>
        </w:rPr>
        <w:t>☐</w:t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 xml:space="preserve"> Photocopy of driver’s license or passport</w:t>
      </w:r>
    </w:p>
    <w:p w14:paraId="5F3108E4" w14:textId="77777777" w:rsidR="00B36E80" w:rsidRDefault="00B36E80" w:rsidP="009649BD">
      <w:pPr>
        <w:ind w:left="-1440"/>
        <w:rPr>
          <w:rFonts w:ascii="Palatino" w:eastAsia="ＭＳ ゴシック" w:hAnsi="Palatino" w:cs="Menlo Bold"/>
          <w:color w:val="000000"/>
          <w:sz w:val="22"/>
          <w:szCs w:val="22"/>
        </w:rPr>
        <w:sectPr w:rsidR="00B36E80" w:rsidSect="00B36E80">
          <w:type w:val="continuous"/>
          <w:pgSz w:w="12240" w:h="15840"/>
          <w:pgMar w:top="2880" w:right="1080" w:bottom="720" w:left="1890" w:header="720" w:footer="864" w:gutter="0"/>
          <w:cols w:num="2" w:space="990"/>
          <w:titlePg/>
        </w:sectPr>
      </w:pPr>
    </w:p>
    <w:p w14:paraId="353DB725" w14:textId="2D1379B6" w:rsidR="009649BD" w:rsidRPr="008207D5" w:rsidRDefault="009649BD" w:rsidP="009649BD">
      <w:pPr>
        <w:ind w:left="-1440"/>
        <w:rPr>
          <w:rFonts w:ascii="Palatino" w:eastAsia="ＭＳ ゴシック" w:hAnsi="Palatino" w:cs="Menlo Bold"/>
          <w:color w:val="000000"/>
          <w:sz w:val="22"/>
          <w:szCs w:val="22"/>
        </w:rPr>
      </w:pPr>
    </w:p>
    <w:p w14:paraId="7121ADDB" w14:textId="0C9D6C4A" w:rsidR="005763D1" w:rsidRPr="008207D5" w:rsidRDefault="005763D1" w:rsidP="009649BD">
      <w:pPr>
        <w:ind w:left="-1440"/>
        <w:rPr>
          <w:rFonts w:ascii="Palatino" w:eastAsia="ＭＳ ゴシック" w:hAnsi="Palatino" w:cs="Menlo Bold"/>
          <w:color w:val="000000"/>
          <w:sz w:val="22"/>
          <w:szCs w:val="22"/>
        </w:rPr>
      </w:pP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>*Not necessary for Cornell F</w:t>
      </w:r>
      <w:r w:rsidR="00B36E80">
        <w:rPr>
          <w:rFonts w:ascii="Palatino" w:eastAsia="ＭＳ ゴシック" w:hAnsi="Palatino" w:cs="Menlo Bold"/>
          <w:color w:val="000000"/>
          <w:sz w:val="22"/>
          <w:szCs w:val="22"/>
        </w:rPr>
        <w:t xml:space="preserve">aculty or Postdoctoral Fellows; Postdocs please submit a reference letter </w:t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 xml:space="preserve">with your application. </w:t>
      </w:r>
    </w:p>
    <w:p w14:paraId="34179B7A" w14:textId="77777777" w:rsidR="005763D1" w:rsidRPr="008207D5" w:rsidRDefault="005763D1" w:rsidP="009649BD">
      <w:pPr>
        <w:ind w:left="-1440"/>
        <w:rPr>
          <w:rFonts w:ascii="Palatino" w:eastAsia="ＭＳ ゴシック" w:hAnsi="Palatino" w:cs="Menlo Bold"/>
          <w:i/>
          <w:color w:val="000000"/>
          <w:sz w:val="22"/>
          <w:szCs w:val="22"/>
        </w:rPr>
      </w:pPr>
    </w:p>
    <w:p w14:paraId="1BA7E96D" w14:textId="13B2AC0E" w:rsidR="009649BD" w:rsidRPr="008207D5" w:rsidRDefault="009649BD" w:rsidP="009649BD">
      <w:pPr>
        <w:ind w:left="-1440"/>
        <w:rPr>
          <w:rFonts w:ascii="Palatino" w:eastAsia="ＭＳ ゴシック" w:hAnsi="Palatino" w:cs="Menlo Bold"/>
          <w:i/>
          <w:color w:val="000000"/>
          <w:sz w:val="22"/>
          <w:szCs w:val="22"/>
        </w:rPr>
      </w:pPr>
      <w:r w:rsidRPr="008207D5">
        <w:rPr>
          <w:rFonts w:ascii="Palatino" w:eastAsia="ＭＳ ゴシック" w:hAnsi="Palatino" w:cs="Menlo Bold"/>
          <w:i/>
          <w:color w:val="000000"/>
          <w:sz w:val="22"/>
          <w:szCs w:val="22"/>
        </w:rPr>
        <w:t>Please do not staple any of your documents.</w:t>
      </w:r>
    </w:p>
    <w:p w14:paraId="452BF4E9" w14:textId="77777777" w:rsidR="009649BD" w:rsidRDefault="009649BD" w:rsidP="00C76F7C">
      <w:pPr>
        <w:rPr>
          <w:rFonts w:ascii="Palatino" w:hAnsi="Palatino"/>
          <w:sz w:val="22"/>
          <w:szCs w:val="22"/>
        </w:rPr>
      </w:pPr>
    </w:p>
    <w:p w14:paraId="6579641D" w14:textId="77777777" w:rsidR="00B36E80" w:rsidRDefault="00B36E80" w:rsidP="00B36E80">
      <w:pPr>
        <w:ind w:left="-1440"/>
        <w:rPr>
          <w:rFonts w:ascii="Palatino" w:hAnsi="Palatino"/>
          <w:sz w:val="22"/>
          <w:szCs w:val="22"/>
        </w:rPr>
      </w:pPr>
    </w:p>
    <w:p w14:paraId="7D028DB7" w14:textId="660395DF" w:rsidR="00B36E80" w:rsidRPr="00B36E80" w:rsidRDefault="00B36E80" w:rsidP="00B36E80">
      <w:pPr>
        <w:ind w:left="-1440"/>
        <w:rPr>
          <w:rFonts w:ascii="Palatino" w:hAnsi="Palatino"/>
          <w:b/>
          <w:sz w:val="22"/>
          <w:szCs w:val="22"/>
        </w:rPr>
      </w:pPr>
      <w:r>
        <w:rPr>
          <w:rFonts w:ascii="Palatino" w:hAnsi="Palatino"/>
          <w:b/>
          <w:sz w:val="22"/>
          <w:szCs w:val="22"/>
        </w:rPr>
        <w:t>Questionnaire:</w:t>
      </w:r>
    </w:p>
    <w:p w14:paraId="31584ED7" w14:textId="15AE943B" w:rsidR="00B36E80" w:rsidRDefault="00B36E80" w:rsidP="00B36E80">
      <w:pPr>
        <w:ind w:left="-1440"/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>The following questions will help us fit your proposal into an overall semester plan.</w:t>
      </w:r>
    </w:p>
    <w:p w14:paraId="23D56EEA" w14:textId="77777777" w:rsidR="00B36E80" w:rsidRPr="008207D5" w:rsidRDefault="00B36E80" w:rsidP="00C76F7C">
      <w:pPr>
        <w:rPr>
          <w:rFonts w:ascii="Palatino" w:hAnsi="Palatino"/>
          <w:sz w:val="22"/>
          <w:szCs w:val="22"/>
        </w:rPr>
      </w:pPr>
    </w:p>
    <w:p w14:paraId="52BE021F" w14:textId="270800E6" w:rsidR="009649BD" w:rsidRPr="008207D5" w:rsidRDefault="009649BD" w:rsidP="009649BD">
      <w:pPr>
        <w:ind w:left="-1440"/>
        <w:rPr>
          <w:rFonts w:ascii="Palatino" w:hAnsi="Palatino"/>
          <w:sz w:val="22"/>
          <w:szCs w:val="22"/>
        </w:rPr>
      </w:pPr>
      <w:r w:rsidRPr="008207D5">
        <w:rPr>
          <w:rFonts w:ascii="Palatino" w:hAnsi="Palatino"/>
          <w:sz w:val="22"/>
          <w:szCs w:val="22"/>
        </w:rPr>
        <w:t>Area</w:t>
      </w:r>
      <w:r w:rsidR="00C76F7C" w:rsidRPr="008207D5">
        <w:rPr>
          <w:rFonts w:ascii="Palatino" w:hAnsi="Palatino"/>
          <w:sz w:val="22"/>
          <w:szCs w:val="22"/>
        </w:rPr>
        <w:t>s</w:t>
      </w:r>
      <w:r w:rsidRPr="008207D5">
        <w:rPr>
          <w:rFonts w:ascii="Palatino" w:hAnsi="Palatino"/>
          <w:sz w:val="22"/>
          <w:szCs w:val="22"/>
        </w:rPr>
        <w:t xml:space="preserve"> of interest: ______________________________________________________</w:t>
      </w:r>
      <w:r w:rsidR="00651003" w:rsidRPr="008207D5">
        <w:rPr>
          <w:rFonts w:ascii="Palatino" w:hAnsi="Palatino"/>
          <w:sz w:val="22"/>
          <w:szCs w:val="22"/>
        </w:rPr>
        <w:t>___________</w:t>
      </w:r>
    </w:p>
    <w:p w14:paraId="08962471" w14:textId="77777777" w:rsidR="009649BD" w:rsidRDefault="009649BD" w:rsidP="009649BD">
      <w:pPr>
        <w:ind w:left="-1440"/>
        <w:rPr>
          <w:rFonts w:ascii="Palatino" w:hAnsi="Palatino"/>
          <w:sz w:val="22"/>
          <w:szCs w:val="22"/>
        </w:rPr>
      </w:pPr>
    </w:p>
    <w:p w14:paraId="0E501593" w14:textId="77777777" w:rsidR="00B36E80" w:rsidRPr="008207D5" w:rsidRDefault="00B36E80" w:rsidP="009649BD">
      <w:pPr>
        <w:ind w:left="-1440"/>
        <w:rPr>
          <w:rFonts w:ascii="Palatino" w:hAnsi="Palatino"/>
          <w:sz w:val="22"/>
          <w:szCs w:val="22"/>
        </w:rPr>
      </w:pPr>
    </w:p>
    <w:p w14:paraId="0300B149" w14:textId="351B6EA7" w:rsidR="009649BD" w:rsidRPr="008207D5" w:rsidRDefault="008207D5" w:rsidP="009649BD">
      <w:pPr>
        <w:ind w:left="-1440"/>
        <w:rPr>
          <w:rFonts w:ascii="Menlo Bold" w:eastAsia="ＭＳ ゴシック" w:hAnsi="Menlo Bold" w:cs="Menlo Bold"/>
          <w:color w:val="000000"/>
          <w:sz w:val="22"/>
          <w:szCs w:val="22"/>
        </w:rPr>
      </w:pPr>
      <w:r>
        <w:rPr>
          <w:rFonts w:ascii="Palatino" w:hAnsi="Palatino"/>
          <w:sz w:val="22"/>
          <w:szCs w:val="22"/>
        </w:rPr>
        <w:t>Days you are available</w:t>
      </w:r>
      <w:r w:rsidR="009649BD" w:rsidRPr="008207D5">
        <w:rPr>
          <w:rFonts w:ascii="Palatino" w:hAnsi="Palatino"/>
          <w:sz w:val="22"/>
          <w:szCs w:val="22"/>
        </w:rPr>
        <w:t xml:space="preserve">: </w:t>
      </w:r>
    </w:p>
    <w:p w14:paraId="1488F895" w14:textId="77777777" w:rsidR="002B5540" w:rsidRPr="008207D5" w:rsidRDefault="002B5540" w:rsidP="002B5540">
      <w:pPr>
        <w:ind w:left="-1440"/>
        <w:rPr>
          <w:rFonts w:ascii="Palatino" w:eastAsia="ＭＳ ゴシック" w:hAnsi="Palatino" w:cs="Menlo Bold"/>
          <w:color w:val="000000"/>
          <w:sz w:val="22"/>
          <w:szCs w:val="22"/>
        </w:rPr>
      </w:pP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 xml:space="preserve"> </w:t>
      </w:r>
    </w:p>
    <w:p w14:paraId="62AF9D7F" w14:textId="448B8F59" w:rsidR="009649BD" w:rsidRPr="008207D5" w:rsidRDefault="002B5540" w:rsidP="00B36E80">
      <w:pPr>
        <w:ind w:left="-1440" w:firstLine="720"/>
        <w:rPr>
          <w:rFonts w:ascii="Palatino" w:eastAsia="ＭＳ ゴシック" w:hAnsi="Palatino" w:cs="Menlo Bold"/>
          <w:color w:val="000000"/>
          <w:sz w:val="22"/>
          <w:szCs w:val="22"/>
        </w:rPr>
      </w:pPr>
      <w:r w:rsidRPr="00B36E80">
        <w:rPr>
          <w:rFonts w:ascii="Menlo Bold" w:eastAsia="ＭＳ ゴシック" w:hAnsi="Menlo Bold" w:cs="Menlo Bold"/>
          <w:color w:val="000000"/>
          <w:sz w:val="28"/>
          <w:szCs w:val="28"/>
        </w:rPr>
        <w:t>☐</w:t>
      </w:r>
      <w:r w:rsidR="00B36E80">
        <w:rPr>
          <w:rFonts w:ascii="Palatino" w:eastAsia="ＭＳ ゴシック" w:hAnsi="Palatino" w:cs="Menlo Bold"/>
          <w:color w:val="000000"/>
          <w:sz w:val="22"/>
          <w:szCs w:val="22"/>
        </w:rPr>
        <w:t xml:space="preserve"> Monday</w:t>
      </w:r>
      <w:r w:rsidR="00B36E80">
        <w:rPr>
          <w:rFonts w:ascii="Palatino" w:eastAsia="ＭＳ ゴシック" w:hAnsi="Palatino" w:cs="Menlo Bold"/>
          <w:color w:val="000000"/>
          <w:sz w:val="22"/>
          <w:szCs w:val="22"/>
        </w:rPr>
        <w:tab/>
        <w:t xml:space="preserve">       </w:t>
      </w:r>
      <w:r w:rsidRPr="00B36E80">
        <w:rPr>
          <w:rFonts w:ascii="Menlo Bold" w:eastAsia="ＭＳ ゴシック" w:hAnsi="Menlo Bold" w:cs="Menlo Bold"/>
          <w:color w:val="000000"/>
          <w:sz w:val="28"/>
          <w:szCs w:val="28"/>
        </w:rPr>
        <w:t>☐</w:t>
      </w:r>
      <w:r w:rsidR="00B36E80">
        <w:rPr>
          <w:rFonts w:ascii="Palatino" w:eastAsia="ＭＳ ゴシック" w:hAnsi="Palatino" w:cs="Menlo Bold"/>
          <w:color w:val="000000"/>
          <w:sz w:val="22"/>
          <w:szCs w:val="22"/>
        </w:rPr>
        <w:t xml:space="preserve"> Tuesday  </w:t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 xml:space="preserve">  </w:t>
      </w:r>
      <w:r w:rsidR="00B36E80">
        <w:rPr>
          <w:rFonts w:ascii="Palatino" w:eastAsia="ＭＳ ゴシック" w:hAnsi="Palatino" w:cs="Menlo Bold"/>
          <w:color w:val="000000"/>
          <w:sz w:val="22"/>
          <w:szCs w:val="22"/>
        </w:rPr>
        <w:t xml:space="preserve">       </w:t>
      </w:r>
      <w:r w:rsidRPr="00B36E80">
        <w:rPr>
          <w:rFonts w:ascii="Menlo Bold" w:eastAsia="ＭＳ ゴシック" w:hAnsi="Menlo Bold" w:cs="Menlo Bold"/>
          <w:color w:val="000000"/>
          <w:sz w:val="28"/>
          <w:szCs w:val="28"/>
        </w:rPr>
        <w:t>☐</w:t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 xml:space="preserve"> Wednesday</w:t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ab/>
        <w:t xml:space="preserve">    </w:t>
      </w:r>
      <w:r w:rsidR="00B36E80">
        <w:rPr>
          <w:rFonts w:ascii="Palatino" w:eastAsia="ＭＳ ゴシック" w:hAnsi="Palatino" w:cs="Menlo Bold"/>
          <w:color w:val="000000"/>
          <w:sz w:val="22"/>
          <w:szCs w:val="22"/>
        </w:rPr>
        <w:t xml:space="preserve">       </w:t>
      </w:r>
      <w:r w:rsidRPr="00B36E80">
        <w:rPr>
          <w:rFonts w:ascii="Menlo Bold" w:eastAsia="ＭＳ ゴシック" w:hAnsi="Menlo Bold" w:cs="Menlo Bold"/>
          <w:color w:val="000000"/>
          <w:sz w:val="28"/>
          <w:szCs w:val="28"/>
        </w:rPr>
        <w:t>☐</w:t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 xml:space="preserve"> Thursday</w:t>
      </w:r>
    </w:p>
    <w:p w14:paraId="29E2686E" w14:textId="77777777" w:rsidR="002B5540" w:rsidRPr="008207D5" w:rsidRDefault="002B5540" w:rsidP="002B5540">
      <w:pPr>
        <w:ind w:left="-1440"/>
        <w:rPr>
          <w:rFonts w:ascii="Palatino" w:eastAsia="ＭＳ ゴシック" w:hAnsi="Palatino" w:cs="Menlo Bold"/>
          <w:color w:val="000000"/>
          <w:sz w:val="22"/>
          <w:szCs w:val="22"/>
        </w:rPr>
      </w:pPr>
    </w:p>
    <w:p w14:paraId="6DCD0D50" w14:textId="14DA6AE8" w:rsidR="002B5540" w:rsidRPr="008207D5" w:rsidRDefault="008207D5" w:rsidP="002B5540">
      <w:pPr>
        <w:ind w:left="-1440"/>
        <w:rPr>
          <w:rFonts w:ascii="Palatino" w:eastAsia="ＭＳ ゴシック" w:hAnsi="Palatino" w:cs="Menlo Bold"/>
          <w:color w:val="000000"/>
          <w:sz w:val="22"/>
          <w:szCs w:val="22"/>
        </w:rPr>
      </w:pPr>
      <w:r>
        <w:rPr>
          <w:rFonts w:ascii="Palatino" w:eastAsia="ＭＳ ゴシック" w:hAnsi="Palatino" w:cs="Menlo Bold"/>
          <w:color w:val="000000"/>
          <w:sz w:val="22"/>
          <w:szCs w:val="22"/>
        </w:rPr>
        <w:t>Times of day you are available</w:t>
      </w:r>
      <w:r w:rsidR="00F776E3" w:rsidRPr="008207D5">
        <w:rPr>
          <w:rFonts w:ascii="Palatino" w:eastAsia="ＭＳ ゴシック" w:hAnsi="Palatino" w:cs="Menlo Bold"/>
          <w:color w:val="000000"/>
          <w:sz w:val="22"/>
          <w:szCs w:val="22"/>
        </w:rPr>
        <w:t>: (you must be at the facility ½ hour before your class)</w:t>
      </w:r>
    </w:p>
    <w:p w14:paraId="1A877FF5" w14:textId="77777777" w:rsidR="00F776E3" w:rsidRPr="008207D5" w:rsidRDefault="00F776E3" w:rsidP="002B5540">
      <w:pPr>
        <w:ind w:left="-1440"/>
        <w:rPr>
          <w:rFonts w:ascii="Palatino" w:eastAsia="ＭＳ ゴシック" w:hAnsi="Palatino" w:cs="Menlo Bold"/>
          <w:color w:val="000000"/>
          <w:sz w:val="22"/>
          <w:szCs w:val="22"/>
        </w:rPr>
      </w:pPr>
    </w:p>
    <w:p w14:paraId="71EE6297" w14:textId="4CAD11AB" w:rsidR="00F776E3" w:rsidRPr="008207D5" w:rsidRDefault="00F776E3" w:rsidP="00B36E80">
      <w:pPr>
        <w:ind w:left="-1440" w:firstLine="720"/>
        <w:rPr>
          <w:rFonts w:ascii="Palatino" w:eastAsia="ＭＳ ゴシック" w:hAnsi="Palatino" w:cs="Menlo Bold"/>
          <w:color w:val="000000"/>
          <w:sz w:val="22"/>
          <w:szCs w:val="22"/>
        </w:rPr>
      </w:pPr>
      <w:r w:rsidRPr="00B36E80">
        <w:rPr>
          <w:rFonts w:ascii="Menlo Bold" w:eastAsia="ＭＳ ゴシック" w:hAnsi="Menlo Bold" w:cs="Menlo Bold"/>
          <w:color w:val="000000"/>
          <w:sz w:val="28"/>
          <w:szCs w:val="28"/>
        </w:rPr>
        <w:t>☐</w:t>
      </w:r>
      <w:r w:rsidR="00B36E80">
        <w:rPr>
          <w:rFonts w:ascii="Palatino" w:eastAsia="ＭＳ ゴシック" w:hAnsi="Palatino" w:cs="Menlo Bold"/>
          <w:color w:val="000000"/>
          <w:sz w:val="22"/>
          <w:szCs w:val="22"/>
        </w:rPr>
        <w:t xml:space="preserve"> 8am – 10:30am</w:t>
      </w:r>
      <w:r w:rsidR="00B36E80">
        <w:rPr>
          <w:rFonts w:ascii="Palatino" w:eastAsia="ＭＳ ゴシック" w:hAnsi="Palatino" w:cs="Menlo Bold"/>
          <w:color w:val="000000"/>
          <w:sz w:val="22"/>
          <w:szCs w:val="22"/>
        </w:rPr>
        <w:tab/>
      </w:r>
      <w:r w:rsidR="00B36E80">
        <w:rPr>
          <w:rFonts w:ascii="Palatino" w:eastAsia="ＭＳ ゴシック" w:hAnsi="Palatino" w:cs="Menlo Bold"/>
          <w:color w:val="000000"/>
          <w:sz w:val="22"/>
          <w:szCs w:val="22"/>
        </w:rPr>
        <w:tab/>
        <w:t xml:space="preserve">  </w:t>
      </w:r>
      <w:r w:rsidRPr="00B36E80">
        <w:rPr>
          <w:rFonts w:ascii="Menlo Bold" w:eastAsia="ＭＳ ゴシック" w:hAnsi="Menlo Bold" w:cs="Menlo Bold"/>
          <w:color w:val="000000"/>
          <w:sz w:val="28"/>
          <w:szCs w:val="28"/>
        </w:rPr>
        <w:t>☐</w:t>
      </w:r>
      <w:r w:rsidR="00B36E80">
        <w:rPr>
          <w:rFonts w:ascii="Palatino" w:eastAsia="ＭＳ ゴシック" w:hAnsi="Palatino" w:cs="Menlo Bold"/>
          <w:color w:val="000000"/>
          <w:sz w:val="22"/>
          <w:szCs w:val="22"/>
        </w:rPr>
        <w:t xml:space="preserve"> 12pm – 2:30pm</w:t>
      </w:r>
      <w:r w:rsidR="00B36E80">
        <w:rPr>
          <w:rFonts w:ascii="Palatino" w:eastAsia="ＭＳ ゴシック" w:hAnsi="Palatino" w:cs="Menlo Bold"/>
          <w:color w:val="000000"/>
          <w:sz w:val="22"/>
          <w:szCs w:val="22"/>
        </w:rPr>
        <w:tab/>
      </w:r>
      <w:r w:rsidR="00B36E80">
        <w:rPr>
          <w:rFonts w:ascii="Palatino" w:eastAsia="ＭＳ ゴシック" w:hAnsi="Palatino" w:cs="Menlo Bold"/>
          <w:color w:val="000000"/>
          <w:sz w:val="22"/>
          <w:szCs w:val="22"/>
        </w:rPr>
        <w:tab/>
        <w:t xml:space="preserve">   </w:t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 xml:space="preserve"> </w:t>
      </w:r>
      <w:r w:rsidRPr="00B36E80">
        <w:rPr>
          <w:rFonts w:ascii="Menlo Bold" w:eastAsia="ＭＳ ゴシック" w:hAnsi="Menlo Bold" w:cs="Menlo Bold"/>
          <w:color w:val="000000"/>
          <w:sz w:val="28"/>
          <w:szCs w:val="28"/>
        </w:rPr>
        <w:t>☐</w:t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 xml:space="preserve"> 7pm – 9:30pm</w:t>
      </w:r>
    </w:p>
    <w:p w14:paraId="58D8C5D2" w14:textId="77777777" w:rsidR="00F776E3" w:rsidRPr="008207D5" w:rsidRDefault="00F776E3" w:rsidP="002B5540">
      <w:pPr>
        <w:ind w:left="-1440"/>
        <w:rPr>
          <w:rFonts w:ascii="Palatino" w:eastAsia="ＭＳ ゴシック" w:hAnsi="Palatino" w:cs="Menlo Bold"/>
          <w:color w:val="000000"/>
          <w:sz w:val="22"/>
          <w:szCs w:val="22"/>
        </w:rPr>
      </w:pPr>
    </w:p>
    <w:p w14:paraId="7ABCAFD5" w14:textId="33B27118" w:rsidR="00C76F7C" w:rsidRPr="008207D5" w:rsidRDefault="00C76F7C" w:rsidP="00C76F7C">
      <w:pPr>
        <w:ind w:left="-1440"/>
        <w:rPr>
          <w:rFonts w:ascii="Palatino" w:eastAsia="ＭＳ ゴシック" w:hAnsi="Palatino" w:cs="Menlo Bold"/>
          <w:color w:val="000000"/>
          <w:sz w:val="22"/>
          <w:szCs w:val="22"/>
        </w:rPr>
      </w:pP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 xml:space="preserve">Do you have a car?     </w:t>
      </w:r>
      <w:r w:rsidRPr="00B36E80">
        <w:rPr>
          <w:rFonts w:ascii="Menlo Bold" w:eastAsia="ＭＳ ゴシック" w:hAnsi="Menlo Bold" w:cs="Menlo Bold"/>
          <w:color w:val="000000"/>
          <w:sz w:val="28"/>
          <w:szCs w:val="28"/>
        </w:rPr>
        <w:t>☐</w:t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 xml:space="preserve"> Yes </w:t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ab/>
      </w:r>
      <w:r w:rsidRPr="00B36E80">
        <w:rPr>
          <w:rFonts w:ascii="Menlo Bold" w:eastAsia="ＭＳ ゴシック" w:hAnsi="Menlo Bold" w:cs="Menlo Bold"/>
          <w:color w:val="000000"/>
          <w:sz w:val="28"/>
          <w:szCs w:val="28"/>
        </w:rPr>
        <w:t>☐</w:t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 xml:space="preserve"> No</w:t>
      </w:r>
    </w:p>
    <w:p w14:paraId="0F29F171" w14:textId="60821DC3" w:rsidR="00F776E3" w:rsidRPr="008207D5" w:rsidRDefault="00F776E3" w:rsidP="002B5540">
      <w:pPr>
        <w:ind w:left="-1440"/>
        <w:rPr>
          <w:rFonts w:ascii="Palatino" w:eastAsia="ＭＳ ゴシック" w:hAnsi="Palatino" w:cs="Menlo Bold"/>
          <w:color w:val="000000"/>
          <w:sz w:val="22"/>
          <w:szCs w:val="22"/>
        </w:rPr>
      </w:pPr>
    </w:p>
    <w:p w14:paraId="15507B21" w14:textId="22472271" w:rsidR="00C76F7C" w:rsidRPr="008207D5" w:rsidRDefault="00C76F7C" w:rsidP="00C76F7C">
      <w:pPr>
        <w:ind w:left="-1440"/>
        <w:rPr>
          <w:rFonts w:ascii="Palatino" w:eastAsia="ＭＳ ゴシック" w:hAnsi="Palatino" w:cs="Menlo Bold"/>
          <w:color w:val="000000"/>
          <w:sz w:val="22"/>
          <w:szCs w:val="22"/>
        </w:rPr>
      </w:pP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 xml:space="preserve">If not, do you have a </w:t>
      </w:r>
      <w:r w:rsidR="008207D5" w:rsidRPr="008207D5">
        <w:rPr>
          <w:rFonts w:ascii="Palatino" w:eastAsia="ＭＳ ゴシック" w:hAnsi="Palatino" w:cs="Menlo Bold"/>
          <w:color w:val="000000"/>
          <w:sz w:val="22"/>
          <w:szCs w:val="22"/>
        </w:rPr>
        <w:t>driver’s</w:t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 xml:space="preserve"> license and are you willing to drive if a car is available?  </w:t>
      </w:r>
    </w:p>
    <w:p w14:paraId="7C529BE6" w14:textId="77777777" w:rsidR="00C76F7C" w:rsidRPr="008207D5" w:rsidRDefault="00C76F7C" w:rsidP="00C76F7C">
      <w:pPr>
        <w:ind w:left="-1440"/>
        <w:rPr>
          <w:rFonts w:ascii="Palatino" w:eastAsia="ＭＳ ゴシック" w:hAnsi="Palatino" w:cs="Menlo Bold"/>
          <w:color w:val="000000"/>
          <w:sz w:val="22"/>
          <w:szCs w:val="22"/>
        </w:rPr>
      </w:pPr>
    </w:p>
    <w:p w14:paraId="38FB21E7" w14:textId="0833B4A1" w:rsidR="00C76F7C" w:rsidRPr="008207D5" w:rsidRDefault="00C76F7C" w:rsidP="00B36E80">
      <w:pPr>
        <w:ind w:left="-720"/>
        <w:rPr>
          <w:rFonts w:ascii="Palatino" w:eastAsia="ＭＳ ゴシック" w:hAnsi="Palatino" w:cs="Menlo Bold"/>
          <w:color w:val="000000"/>
          <w:sz w:val="22"/>
          <w:szCs w:val="22"/>
        </w:rPr>
      </w:pPr>
      <w:r w:rsidRPr="00B36E80">
        <w:rPr>
          <w:rFonts w:ascii="Menlo Bold" w:eastAsia="ＭＳ ゴシック" w:hAnsi="Menlo Bold" w:cs="Menlo Bold"/>
          <w:color w:val="000000"/>
          <w:sz w:val="28"/>
          <w:szCs w:val="28"/>
        </w:rPr>
        <w:t>☐</w:t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 xml:space="preserve"> Yes </w:t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ab/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ab/>
      </w:r>
      <w:r w:rsidRPr="00B36E80">
        <w:rPr>
          <w:rFonts w:ascii="Menlo Bold" w:eastAsia="ＭＳ ゴシック" w:hAnsi="Menlo Bold" w:cs="Menlo Bold"/>
          <w:color w:val="000000"/>
          <w:sz w:val="28"/>
          <w:szCs w:val="28"/>
        </w:rPr>
        <w:t>☐</w:t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 xml:space="preserve"> No</w:t>
      </w:r>
    </w:p>
    <w:p w14:paraId="7E14B498" w14:textId="77777777" w:rsidR="00C76F7C" w:rsidRDefault="00C76F7C" w:rsidP="00C76F7C">
      <w:pPr>
        <w:rPr>
          <w:rFonts w:ascii="Palatino" w:hAnsi="Palatino"/>
          <w:sz w:val="22"/>
          <w:szCs w:val="22"/>
        </w:rPr>
      </w:pPr>
    </w:p>
    <w:p w14:paraId="746633E2" w14:textId="03ED77DD" w:rsidR="00B36E80" w:rsidRPr="008207D5" w:rsidRDefault="00B36E80" w:rsidP="00B36E80">
      <w:pPr>
        <w:ind w:left="-1440"/>
        <w:rPr>
          <w:rFonts w:ascii="Palatino" w:eastAsia="ＭＳ ゴシック" w:hAnsi="Palatino" w:cs="Menlo Bold"/>
          <w:color w:val="000000"/>
          <w:sz w:val="22"/>
          <w:szCs w:val="22"/>
        </w:rPr>
      </w:pPr>
      <w:r>
        <w:rPr>
          <w:rFonts w:ascii="Palatino" w:eastAsia="ＭＳ ゴシック" w:hAnsi="Palatino" w:cs="Menlo Bold"/>
          <w:color w:val="000000"/>
          <w:sz w:val="22"/>
          <w:szCs w:val="22"/>
        </w:rPr>
        <w:t>Would you be interested in teaching in our program even if there is no funding to support your teaching? In other words, are you willing to teach as a volunteer?</w:t>
      </w:r>
    </w:p>
    <w:p w14:paraId="0FE14B62" w14:textId="77777777" w:rsidR="00B36E80" w:rsidRPr="008207D5" w:rsidRDefault="00B36E80" w:rsidP="00B36E80">
      <w:pPr>
        <w:ind w:left="-1440"/>
        <w:rPr>
          <w:rFonts w:ascii="Palatino" w:eastAsia="ＭＳ ゴシック" w:hAnsi="Palatino" w:cs="Menlo Bold"/>
          <w:color w:val="000000"/>
          <w:sz w:val="22"/>
          <w:szCs w:val="22"/>
        </w:rPr>
      </w:pPr>
    </w:p>
    <w:p w14:paraId="51159FD4" w14:textId="77777777" w:rsidR="00B36E80" w:rsidRPr="008207D5" w:rsidRDefault="00B36E80" w:rsidP="00B36E80">
      <w:pPr>
        <w:ind w:left="-720"/>
        <w:rPr>
          <w:rFonts w:ascii="Palatino" w:eastAsia="ＭＳ ゴシック" w:hAnsi="Palatino" w:cs="Menlo Bold"/>
          <w:color w:val="000000"/>
          <w:sz w:val="22"/>
          <w:szCs w:val="22"/>
        </w:rPr>
      </w:pPr>
      <w:r w:rsidRPr="00B36E80">
        <w:rPr>
          <w:rFonts w:ascii="Menlo Bold" w:eastAsia="ＭＳ ゴシック" w:hAnsi="Menlo Bold" w:cs="Menlo Bold"/>
          <w:color w:val="000000"/>
          <w:sz w:val="28"/>
          <w:szCs w:val="28"/>
        </w:rPr>
        <w:t>☐</w:t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 xml:space="preserve"> Yes </w:t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ab/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ab/>
      </w:r>
      <w:r w:rsidRPr="00B36E80">
        <w:rPr>
          <w:rFonts w:ascii="Menlo Bold" w:eastAsia="ＭＳ ゴシック" w:hAnsi="Menlo Bold" w:cs="Menlo Bold"/>
          <w:color w:val="000000"/>
          <w:sz w:val="28"/>
          <w:szCs w:val="28"/>
        </w:rPr>
        <w:t>☐</w:t>
      </w:r>
      <w:r w:rsidRPr="008207D5">
        <w:rPr>
          <w:rFonts w:ascii="Palatino" w:eastAsia="ＭＳ ゴシック" w:hAnsi="Palatino" w:cs="Menlo Bold"/>
          <w:color w:val="000000"/>
          <w:sz w:val="22"/>
          <w:szCs w:val="22"/>
        </w:rPr>
        <w:t xml:space="preserve"> No</w:t>
      </w:r>
    </w:p>
    <w:p w14:paraId="772F017F" w14:textId="77777777" w:rsidR="00B36E80" w:rsidRPr="008207D5" w:rsidRDefault="00B36E80" w:rsidP="00B36E80">
      <w:pPr>
        <w:ind w:left="-1440"/>
        <w:rPr>
          <w:rFonts w:ascii="Palatino" w:hAnsi="Palatino"/>
          <w:sz w:val="22"/>
          <w:szCs w:val="22"/>
        </w:rPr>
      </w:pPr>
    </w:p>
    <w:sectPr w:rsidR="00B36E80" w:rsidRPr="008207D5" w:rsidSect="00072D6F">
      <w:type w:val="continuous"/>
      <w:pgSz w:w="12240" w:h="15840"/>
      <w:pgMar w:top="2880" w:right="1080" w:bottom="720" w:left="2880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B0CE4" w14:textId="77777777" w:rsidR="008207D5" w:rsidRDefault="008207D5">
      <w:r>
        <w:separator/>
      </w:r>
    </w:p>
  </w:endnote>
  <w:endnote w:type="continuationSeparator" w:id="0">
    <w:p w14:paraId="7E21BF92" w14:textId="77777777" w:rsidR="008207D5" w:rsidRDefault="0082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ADD7C" w14:textId="77777777" w:rsidR="008207D5" w:rsidRDefault="008207D5">
      <w:r>
        <w:separator/>
      </w:r>
    </w:p>
  </w:footnote>
  <w:footnote w:type="continuationSeparator" w:id="0">
    <w:p w14:paraId="5C27AD84" w14:textId="77777777" w:rsidR="008207D5" w:rsidRDefault="008207D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0CF3D" w14:textId="77777777" w:rsidR="008207D5" w:rsidRDefault="008207D5" w:rsidP="00A50565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496C5C" wp14:editId="34CEE93A">
          <wp:simplePos x="0" y="0"/>
          <wp:positionH relativeFrom="column">
            <wp:posOffset>-1137920</wp:posOffset>
          </wp:positionH>
          <wp:positionV relativeFrom="paragraph">
            <wp:posOffset>-31750</wp:posOffset>
          </wp:positionV>
          <wp:extent cx="1106170" cy="1106170"/>
          <wp:effectExtent l="0" t="0" r="11430" b="11430"/>
          <wp:wrapTight wrapText="bothSides">
            <wp:wrapPolygon edited="0">
              <wp:start x="0" y="0"/>
              <wp:lineTo x="0" y="21327"/>
              <wp:lineTo x="21327" y="21327"/>
              <wp:lineTo x="21327" y="0"/>
              <wp:lineTo x="0" y="0"/>
            </wp:wrapPolygon>
          </wp:wrapTight>
          <wp:docPr id="10" name="Picture 10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1106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D62DD1" wp14:editId="33A852F0">
              <wp:simplePos x="0" y="0"/>
              <wp:positionH relativeFrom="column">
                <wp:posOffset>15240</wp:posOffset>
              </wp:positionH>
              <wp:positionV relativeFrom="paragraph">
                <wp:posOffset>250190</wp:posOffset>
              </wp:positionV>
              <wp:extent cx="2581275" cy="648970"/>
              <wp:effectExtent l="2540" t="0" r="6985" b="152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275" cy="648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BB8634" w14:textId="77777777" w:rsidR="008207D5" w:rsidRPr="00D36669" w:rsidRDefault="008207D5">
                          <w:pPr>
                            <w:rPr>
                              <w:rFonts w:ascii="Palatino Linotype" w:hAnsi="Palatino Linotype"/>
                              <w:b/>
                              <w:color w:val="890000"/>
                              <w:sz w:val="32"/>
                              <w:szCs w:val="32"/>
                            </w:rPr>
                          </w:pPr>
                          <w:r w:rsidRPr="00D36669">
                            <w:rPr>
                              <w:rFonts w:ascii="Palatino Linotype" w:hAnsi="Palatino Linotype"/>
                              <w:b/>
                              <w:color w:val="890000"/>
                              <w:sz w:val="32"/>
                              <w:szCs w:val="32"/>
                            </w:rPr>
                            <w:t>Cornell University</w:t>
                          </w:r>
                        </w:p>
                        <w:p w14:paraId="3F182360" w14:textId="77777777" w:rsidR="008207D5" w:rsidRPr="00302191" w:rsidRDefault="008207D5">
                          <w:pPr>
                            <w:rPr>
                              <w:rFonts w:ascii="Palatino Linotype" w:hAnsi="Palatino Linotype"/>
                              <w:sz w:val="32"/>
                              <w:szCs w:val="32"/>
                            </w:rPr>
                          </w:pPr>
                          <w:r w:rsidRPr="00302191">
                            <w:rPr>
                              <w:rFonts w:ascii="Palatino Linotype" w:hAnsi="Palatino Linotype"/>
                              <w:sz w:val="32"/>
                              <w:szCs w:val="32"/>
                            </w:rPr>
                            <w:t>Prison Education Program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1.2pt;margin-top:19.7pt;width:203.25pt;height:51.1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" strokecolor="white">
              <v:textbox style="mso-fit-shape-to-text:t">
                <w:txbxContent>
                  <w:p w14:paraId="12BB8634" w14:textId="77777777" w:rsidR="008207D5" w:rsidRPr="00D36669" w:rsidRDefault="008207D5">
                    <w:pPr>
                      <w:rPr>
                        <w:rFonts w:ascii="Palatino Linotype" w:hAnsi="Palatino Linotype"/>
                        <w:b/>
                        <w:color w:val="890000"/>
                        <w:sz w:val="32"/>
                        <w:szCs w:val="32"/>
                      </w:rPr>
                    </w:pPr>
                    <w:r w:rsidRPr="00D36669">
                      <w:rPr>
                        <w:rFonts w:ascii="Palatino Linotype" w:hAnsi="Palatino Linotype"/>
                        <w:b/>
                        <w:color w:val="890000"/>
                        <w:sz w:val="32"/>
                        <w:szCs w:val="32"/>
                      </w:rPr>
                      <w:t>Cornell University</w:t>
                    </w:r>
                  </w:p>
                  <w:p w14:paraId="3F182360" w14:textId="77777777" w:rsidR="008207D5" w:rsidRPr="00302191" w:rsidRDefault="008207D5">
                    <w:pPr>
                      <w:rPr>
                        <w:rFonts w:ascii="Palatino Linotype" w:hAnsi="Palatino Linotype"/>
                        <w:sz w:val="32"/>
                        <w:szCs w:val="32"/>
                      </w:rPr>
                    </w:pPr>
                    <w:r w:rsidRPr="00302191">
                      <w:rPr>
                        <w:rFonts w:ascii="Palatino Linotype" w:hAnsi="Palatino Linotype"/>
                        <w:sz w:val="32"/>
                        <w:szCs w:val="32"/>
                      </w:rPr>
                      <w:t>Prison Education Program</w:t>
                    </w:r>
                  </w:p>
                </w:txbxContent>
              </v:textbox>
            </v:shape>
          </w:pict>
        </mc:Fallback>
      </mc:AlternateContent>
    </w:r>
  </w:p>
  <w:p w14:paraId="3BF50E1B" w14:textId="77777777" w:rsidR="008207D5" w:rsidRDefault="008207D5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250C1"/>
    <w:multiLevelType w:val="hybridMultilevel"/>
    <w:tmpl w:val="7C16B8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1B4234"/>
    <w:multiLevelType w:val="hybridMultilevel"/>
    <w:tmpl w:val="F2DA45DC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>
    <w:nsid w:val="60C94258"/>
    <w:multiLevelType w:val="hybridMultilevel"/>
    <w:tmpl w:val="DC3A16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88"/>
    <w:rsid w:val="00015066"/>
    <w:rsid w:val="00016BE9"/>
    <w:rsid w:val="00045D25"/>
    <w:rsid w:val="00047D97"/>
    <w:rsid w:val="00072D6F"/>
    <w:rsid w:val="000E1CF8"/>
    <w:rsid w:val="001016CF"/>
    <w:rsid w:val="00153846"/>
    <w:rsid w:val="001D53A1"/>
    <w:rsid w:val="00220C73"/>
    <w:rsid w:val="00222BC8"/>
    <w:rsid w:val="00226000"/>
    <w:rsid w:val="00271A6B"/>
    <w:rsid w:val="002910FC"/>
    <w:rsid w:val="002937F2"/>
    <w:rsid w:val="00295ACC"/>
    <w:rsid w:val="002B2B96"/>
    <w:rsid w:val="002B5540"/>
    <w:rsid w:val="00302191"/>
    <w:rsid w:val="0032216D"/>
    <w:rsid w:val="00334BB9"/>
    <w:rsid w:val="00361D63"/>
    <w:rsid w:val="00387D89"/>
    <w:rsid w:val="003E1F12"/>
    <w:rsid w:val="00421200"/>
    <w:rsid w:val="00445C1A"/>
    <w:rsid w:val="00462B74"/>
    <w:rsid w:val="00486765"/>
    <w:rsid w:val="00493155"/>
    <w:rsid w:val="00496555"/>
    <w:rsid w:val="004E011A"/>
    <w:rsid w:val="00531782"/>
    <w:rsid w:val="005530C5"/>
    <w:rsid w:val="005763D1"/>
    <w:rsid w:val="005D0094"/>
    <w:rsid w:val="00651003"/>
    <w:rsid w:val="00672F1F"/>
    <w:rsid w:val="0069013F"/>
    <w:rsid w:val="00694290"/>
    <w:rsid w:val="006A447E"/>
    <w:rsid w:val="006A56D9"/>
    <w:rsid w:val="006F360F"/>
    <w:rsid w:val="00727892"/>
    <w:rsid w:val="007349B4"/>
    <w:rsid w:val="007466A0"/>
    <w:rsid w:val="007678BD"/>
    <w:rsid w:val="007A19BA"/>
    <w:rsid w:val="007E2378"/>
    <w:rsid w:val="008146D6"/>
    <w:rsid w:val="008207D5"/>
    <w:rsid w:val="0082112C"/>
    <w:rsid w:val="009245BC"/>
    <w:rsid w:val="009649BD"/>
    <w:rsid w:val="009840F6"/>
    <w:rsid w:val="009F3D26"/>
    <w:rsid w:val="00A1570A"/>
    <w:rsid w:val="00A2393F"/>
    <w:rsid w:val="00A23B89"/>
    <w:rsid w:val="00A50565"/>
    <w:rsid w:val="00A5138F"/>
    <w:rsid w:val="00A57F9A"/>
    <w:rsid w:val="00A81575"/>
    <w:rsid w:val="00A838F7"/>
    <w:rsid w:val="00AA1F5F"/>
    <w:rsid w:val="00AB14EE"/>
    <w:rsid w:val="00AB37C4"/>
    <w:rsid w:val="00AC5F00"/>
    <w:rsid w:val="00AE667F"/>
    <w:rsid w:val="00B01274"/>
    <w:rsid w:val="00B11031"/>
    <w:rsid w:val="00B36E80"/>
    <w:rsid w:val="00B431E3"/>
    <w:rsid w:val="00B660D9"/>
    <w:rsid w:val="00C12BB7"/>
    <w:rsid w:val="00C17C21"/>
    <w:rsid w:val="00C52CA5"/>
    <w:rsid w:val="00C76F7C"/>
    <w:rsid w:val="00CB31D5"/>
    <w:rsid w:val="00CF25D5"/>
    <w:rsid w:val="00D131A6"/>
    <w:rsid w:val="00D22AAF"/>
    <w:rsid w:val="00D36669"/>
    <w:rsid w:val="00D420D5"/>
    <w:rsid w:val="00D90558"/>
    <w:rsid w:val="00DE2554"/>
    <w:rsid w:val="00E25A0F"/>
    <w:rsid w:val="00EF1FA6"/>
    <w:rsid w:val="00F01EEE"/>
    <w:rsid w:val="00F50A19"/>
    <w:rsid w:val="00F52544"/>
    <w:rsid w:val="00F54988"/>
    <w:rsid w:val="00F560E1"/>
    <w:rsid w:val="00F67E14"/>
    <w:rsid w:val="00F776E3"/>
    <w:rsid w:val="00F8401E"/>
    <w:rsid w:val="00FC7446"/>
    <w:rsid w:val="00FD41BD"/>
    <w:rsid w:val="00FE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C456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7F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ructions">
    <w:name w:val="Instructions"/>
    <w:basedOn w:val="Normal"/>
    <w:rsid w:val="00FA54E9"/>
    <w:pPr>
      <w:spacing w:line="220" w:lineRule="exact"/>
    </w:pPr>
    <w:rPr>
      <w:rFonts w:ascii="Lucida Sans" w:hAnsi="Lucida Sans"/>
      <w:color w:val="000080"/>
      <w:sz w:val="18"/>
      <w:lang w:eastAsia="ja-JP"/>
    </w:rPr>
  </w:style>
  <w:style w:type="paragraph" w:customStyle="1" w:styleId="BodyTextInstructions">
    <w:name w:val="Body Text Instructions"/>
    <w:basedOn w:val="BodyText"/>
    <w:rsid w:val="00FA54E9"/>
    <w:pPr>
      <w:spacing w:after="180"/>
    </w:pPr>
    <w:rPr>
      <w:rFonts w:ascii="Garamond" w:eastAsia="Times" w:hAnsi="Garamond"/>
      <w:sz w:val="22"/>
    </w:rPr>
  </w:style>
  <w:style w:type="character" w:customStyle="1" w:styleId="BodyTextIcon">
    <w:name w:val="Body Text Icon"/>
    <w:basedOn w:val="DefaultParagraphFont"/>
    <w:rsid w:val="00FA54E9"/>
    <w:rPr>
      <w:position w:val="-4"/>
    </w:rPr>
  </w:style>
  <w:style w:type="paragraph" w:styleId="BodyText">
    <w:name w:val="Body Text"/>
    <w:basedOn w:val="Normal"/>
    <w:rsid w:val="00FA54E9"/>
    <w:pPr>
      <w:spacing w:after="120"/>
    </w:pPr>
  </w:style>
  <w:style w:type="paragraph" w:styleId="Header">
    <w:name w:val="header"/>
    <w:basedOn w:val="Normal"/>
    <w:rsid w:val="00FA54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A54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56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072D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2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7F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ructions">
    <w:name w:val="Instructions"/>
    <w:basedOn w:val="Normal"/>
    <w:rsid w:val="00FA54E9"/>
    <w:pPr>
      <w:spacing w:line="220" w:lineRule="exact"/>
    </w:pPr>
    <w:rPr>
      <w:rFonts w:ascii="Lucida Sans" w:hAnsi="Lucida Sans"/>
      <w:color w:val="000080"/>
      <w:sz w:val="18"/>
      <w:lang w:eastAsia="ja-JP"/>
    </w:rPr>
  </w:style>
  <w:style w:type="paragraph" w:customStyle="1" w:styleId="BodyTextInstructions">
    <w:name w:val="Body Text Instructions"/>
    <w:basedOn w:val="BodyText"/>
    <w:rsid w:val="00FA54E9"/>
    <w:pPr>
      <w:spacing w:after="180"/>
    </w:pPr>
    <w:rPr>
      <w:rFonts w:ascii="Garamond" w:eastAsia="Times" w:hAnsi="Garamond"/>
      <w:sz w:val="22"/>
    </w:rPr>
  </w:style>
  <w:style w:type="character" w:customStyle="1" w:styleId="BodyTextIcon">
    <w:name w:val="Body Text Icon"/>
    <w:basedOn w:val="DefaultParagraphFont"/>
    <w:rsid w:val="00FA54E9"/>
    <w:rPr>
      <w:position w:val="-4"/>
    </w:rPr>
  </w:style>
  <w:style w:type="paragraph" w:styleId="BodyText">
    <w:name w:val="Body Text"/>
    <w:basedOn w:val="Normal"/>
    <w:rsid w:val="00FA54E9"/>
    <w:pPr>
      <w:spacing w:after="120"/>
    </w:pPr>
  </w:style>
  <w:style w:type="paragraph" w:styleId="Header">
    <w:name w:val="header"/>
    <w:basedOn w:val="Normal"/>
    <w:rsid w:val="00FA54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A54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56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072D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2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robscott:Downloads: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TEMPLATE.dotx</Template>
  <TotalTime>14</TotalTime>
  <Pages>1</Pages>
  <Words>243</Words>
  <Characters>1386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11, 2004</vt:lpstr>
    </vt:vector>
  </TitlesOfParts>
  <Company>eCornell</Company>
  <LinksUpToDate>false</LinksUpToDate>
  <CharactersWithSpaces>1626</CharactersWithSpaces>
  <SharedDoc>false</SharedDoc>
  <HLinks>
    <vt:vector size="6" baseType="variant">
      <vt:variant>
        <vt:i4>7209037</vt:i4>
      </vt:variant>
      <vt:variant>
        <vt:i4>-1</vt:i4>
      </vt:variant>
      <vt:variant>
        <vt:i4>2054</vt:i4>
      </vt:variant>
      <vt:variant>
        <vt:i4>1</vt:i4>
      </vt:variant>
      <vt:variant>
        <vt:lpwstr>CULogo187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11, 2004</dc:title>
  <dc:subject/>
  <dc:creator>Rob Scott</dc:creator>
  <cp:keywords/>
  <cp:lastModifiedBy>Rob Scott</cp:lastModifiedBy>
  <cp:revision>3</cp:revision>
  <cp:lastPrinted>2014-10-07T18:18:00Z</cp:lastPrinted>
  <dcterms:created xsi:type="dcterms:W3CDTF">2014-10-15T15:56:00Z</dcterms:created>
  <dcterms:modified xsi:type="dcterms:W3CDTF">2015-02-18T21:50:00Z</dcterms:modified>
</cp:coreProperties>
</file>